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5" w:rsidRDefault="00350385" w:rsidP="0027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385" w:rsidRDefault="00350385" w:rsidP="0027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385" w:rsidRDefault="00350385" w:rsidP="0027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385" w:rsidRDefault="00350385" w:rsidP="0027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385" w:rsidRDefault="00350385" w:rsidP="0027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385" w:rsidRDefault="00350385" w:rsidP="0027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D1E">
        <w:rPr>
          <w:rFonts w:ascii="Times New Roman" w:hAnsi="Times New Roman"/>
          <w:b/>
          <w:sz w:val="28"/>
          <w:szCs w:val="28"/>
        </w:rPr>
        <w:t>План</w:t>
      </w:r>
    </w:p>
    <w:p w:rsidR="00350385" w:rsidRDefault="00350385" w:rsidP="0027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6D1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6D1E">
        <w:rPr>
          <w:rFonts w:ascii="Times New Roman" w:hAnsi="Times New Roman"/>
          <w:sz w:val="28"/>
          <w:szCs w:val="28"/>
        </w:rPr>
        <w:t xml:space="preserve">комиссии родительского контроля </w:t>
      </w:r>
    </w:p>
    <w:p w:rsidR="00350385" w:rsidRDefault="00350385" w:rsidP="0027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6D1E">
        <w:rPr>
          <w:rFonts w:ascii="Times New Roman" w:hAnsi="Times New Roman"/>
          <w:sz w:val="28"/>
          <w:szCs w:val="28"/>
        </w:rPr>
        <w:t>за организацией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D1E">
        <w:rPr>
          <w:rFonts w:ascii="Times New Roman" w:hAnsi="Times New Roman"/>
          <w:sz w:val="28"/>
          <w:szCs w:val="28"/>
        </w:rPr>
        <w:t xml:space="preserve">и качеством горячего питания </w:t>
      </w:r>
    </w:p>
    <w:p w:rsidR="00350385" w:rsidRDefault="00350385" w:rsidP="0027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6D1E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 в МК</w:t>
      </w:r>
      <w:r w:rsidRPr="00276D1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«Кабаковская СОШ»</w:t>
      </w:r>
      <w:bookmarkStart w:id="0" w:name="_GoBack"/>
      <w:bookmarkEnd w:id="0"/>
    </w:p>
    <w:p w:rsidR="00350385" w:rsidRDefault="00350385" w:rsidP="0027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2024</w:t>
      </w:r>
      <w:r w:rsidRPr="00276D1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276D1E">
        <w:rPr>
          <w:rFonts w:ascii="Times New Roman" w:hAnsi="Times New Roman"/>
          <w:sz w:val="28"/>
          <w:szCs w:val="28"/>
        </w:rPr>
        <w:t xml:space="preserve"> учебный год</w:t>
      </w:r>
    </w:p>
    <w:p w:rsidR="00350385" w:rsidRPr="00276D1E" w:rsidRDefault="00350385" w:rsidP="0027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051"/>
        <w:gridCol w:w="1691"/>
        <w:gridCol w:w="2188"/>
      </w:tblGrid>
      <w:tr w:rsidR="00350385" w:rsidRPr="00AA65DE" w:rsidTr="00FB5DCB">
        <w:tc>
          <w:tcPr>
            <w:tcW w:w="817" w:type="dxa"/>
          </w:tcPr>
          <w:p w:rsidR="00350385" w:rsidRPr="00AA65DE" w:rsidRDefault="00350385" w:rsidP="00AA6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5D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51" w:type="dxa"/>
          </w:tcPr>
          <w:p w:rsidR="00350385" w:rsidRPr="00AA65DE" w:rsidRDefault="00350385" w:rsidP="00AA6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5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350385" w:rsidRPr="00AA65DE" w:rsidRDefault="00350385" w:rsidP="00AA6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50385" w:rsidRPr="00AA65DE" w:rsidRDefault="00350385" w:rsidP="00AA6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5D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350385" w:rsidRPr="00AA65DE" w:rsidRDefault="00350385" w:rsidP="00AA6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5D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50385" w:rsidRPr="00AA65DE" w:rsidTr="00FB5DCB">
        <w:tc>
          <w:tcPr>
            <w:tcW w:w="817" w:type="dxa"/>
          </w:tcPr>
          <w:p w:rsidR="00350385" w:rsidRPr="00AA65DE" w:rsidRDefault="00350385" w:rsidP="00AA6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Контроль за организацией питания в школе: </w:t>
            </w:r>
          </w:p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-охват учащихся питанием; </w:t>
            </w:r>
          </w:p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-охват учащихся льготным питанием; </w:t>
            </w:r>
          </w:p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-доля питающихся самостоятельно </w:t>
            </w:r>
          </w:p>
        </w:tc>
        <w:tc>
          <w:tcPr>
            <w:tcW w:w="169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четверть</w:t>
            </w:r>
            <w:r w:rsidRPr="00AA6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Члены  комиссии</w:t>
            </w:r>
          </w:p>
        </w:tc>
      </w:tr>
      <w:tr w:rsidR="00350385" w:rsidRPr="00AA65DE" w:rsidTr="00FB5DCB">
        <w:tc>
          <w:tcPr>
            <w:tcW w:w="817" w:type="dxa"/>
          </w:tcPr>
          <w:p w:rsidR="00350385" w:rsidRPr="00AA65DE" w:rsidRDefault="00350385" w:rsidP="00AA6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Проверка соответствия рациона питания согласно утвержденному меню </w:t>
            </w:r>
          </w:p>
        </w:tc>
        <w:tc>
          <w:tcPr>
            <w:tcW w:w="169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2188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Члены  комиссии</w:t>
            </w:r>
          </w:p>
        </w:tc>
      </w:tr>
      <w:tr w:rsidR="00350385" w:rsidRPr="00AA65DE" w:rsidTr="00FB5DCB">
        <w:tc>
          <w:tcPr>
            <w:tcW w:w="817" w:type="dxa"/>
          </w:tcPr>
          <w:p w:rsidR="00350385" w:rsidRPr="00AA65DE" w:rsidRDefault="00350385" w:rsidP="00AA6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Организация просветительской работы:  </w:t>
            </w:r>
          </w:p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-конкурсы; </w:t>
            </w:r>
          </w:p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-проведение тематических классных часов; </w:t>
            </w:r>
          </w:p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- круглые столы </w:t>
            </w:r>
          </w:p>
        </w:tc>
        <w:tc>
          <w:tcPr>
            <w:tcW w:w="169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Члены  комиссии</w:t>
            </w:r>
          </w:p>
        </w:tc>
      </w:tr>
      <w:tr w:rsidR="00350385" w:rsidRPr="00AA65DE" w:rsidTr="00FB5DCB">
        <w:tc>
          <w:tcPr>
            <w:tcW w:w="817" w:type="dxa"/>
          </w:tcPr>
          <w:p w:rsidR="00350385" w:rsidRPr="00AA65DE" w:rsidRDefault="00350385" w:rsidP="00AA6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Проведение мониторинга в отношении учащихся к организации горячего питания в школе:</w:t>
            </w:r>
          </w:p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- анкетирование учащихся и родителей (законных представителей); </w:t>
            </w:r>
          </w:p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-родительский рейд по качеству горячего питания </w:t>
            </w:r>
          </w:p>
        </w:tc>
        <w:tc>
          <w:tcPr>
            <w:tcW w:w="169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188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Члены  комиссии</w:t>
            </w:r>
          </w:p>
        </w:tc>
      </w:tr>
      <w:tr w:rsidR="00350385" w:rsidRPr="00AA65DE" w:rsidTr="00FB5DCB">
        <w:tc>
          <w:tcPr>
            <w:tcW w:w="817" w:type="dxa"/>
          </w:tcPr>
          <w:p w:rsidR="00350385" w:rsidRPr="00AA65DE" w:rsidRDefault="00350385" w:rsidP="00AA6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Контроль за качеством питания: </w:t>
            </w:r>
          </w:p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-температура блюд; </w:t>
            </w:r>
          </w:p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-весовое соответствие блюд; </w:t>
            </w:r>
          </w:p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-вкусовые качества готового блюда </w:t>
            </w:r>
          </w:p>
        </w:tc>
        <w:tc>
          <w:tcPr>
            <w:tcW w:w="169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88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Члены  комиссии</w:t>
            </w:r>
          </w:p>
        </w:tc>
      </w:tr>
      <w:tr w:rsidR="00350385" w:rsidRPr="00AA65DE" w:rsidTr="00FB5DCB">
        <w:tc>
          <w:tcPr>
            <w:tcW w:w="817" w:type="dxa"/>
          </w:tcPr>
          <w:p w:rsidR="00350385" w:rsidRPr="00AA65DE" w:rsidRDefault="00350385" w:rsidP="00AA6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Соблюдение санитарного состояния пищеблока</w:t>
            </w:r>
          </w:p>
        </w:tc>
        <w:tc>
          <w:tcPr>
            <w:tcW w:w="169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Ежемесячно  </w:t>
            </w:r>
          </w:p>
        </w:tc>
        <w:tc>
          <w:tcPr>
            <w:tcW w:w="2188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Члены  комиссии</w:t>
            </w:r>
          </w:p>
        </w:tc>
      </w:tr>
      <w:tr w:rsidR="00350385" w:rsidRPr="00AA65DE" w:rsidTr="00FB5DCB">
        <w:tc>
          <w:tcPr>
            <w:tcW w:w="817" w:type="dxa"/>
          </w:tcPr>
          <w:p w:rsidR="00350385" w:rsidRPr="00AA65DE" w:rsidRDefault="00350385" w:rsidP="00AA6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Соблюдение личной гигиены учащихся перед приемом пищи </w:t>
            </w:r>
          </w:p>
        </w:tc>
        <w:tc>
          <w:tcPr>
            <w:tcW w:w="169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2188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Члены  комиссии</w:t>
            </w:r>
          </w:p>
        </w:tc>
      </w:tr>
      <w:tr w:rsidR="00350385" w:rsidRPr="00AA65DE" w:rsidTr="00FB5DCB">
        <w:tc>
          <w:tcPr>
            <w:tcW w:w="817" w:type="dxa"/>
          </w:tcPr>
          <w:p w:rsidR="00350385" w:rsidRPr="00AA65DE" w:rsidRDefault="00350385" w:rsidP="00AA6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Контроль за соблюдением норм личной гигиены работниками столовой </w:t>
            </w:r>
          </w:p>
        </w:tc>
        <w:tc>
          <w:tcPr>
            <w:tcW w:w="169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88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Члены  комиссии</w:t>
            </w:r>
          </w:p>
        </w:tc>
      </w:tr>
      <w:tr w:rsidR="00350385" w:rsidRPr="00AA65DE" w:rsidTr="00FB5DCB">
        <w:tc>
          <w:tcPr>
            <w:tcW w:w="817" w:type="dxa"/>
          </w:tcPr>
          <w:p w:rsidR="00350385" w:rsidRPr="00AA65DE" w:rsidRDefault="00350385" w:rsidP="00AA6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Проверка соблюдения графика работы столовой </w:t>
            </w:r>
          </w:p>
        </w:tc>
        <w:tc>
          <w:tcPr>
            <w:tcW w:w="1691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2188" w:type="dxa"/>
          </w:tcPr>
          <w:p w:rsidR="00350385" w:rsidRPr="00AA65DE" w:rsidRDefault="00350385" w:rsidP="00AA6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DE">
              <w:rPr>
                <w:rFonts w:ascii="Times New Roman" w:hAnsi="Times New Roman"/>
                <w:sz w:val="28"/>
                <w:szCs w:val="28"/>
              </w:rPr>
              <w:t>Члены  комиссии</w:t>
            </w:r>
          </w:p>
        </w:tc>
      </w:tr>
    </w:tbl>
    <w:p w:rsidR="00350385" w:rsidRDefault="00350385"/>
    <w:sectPr w:rsidR="00350385" w:rsidSect="00276D1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521D"/>
    <w:multiLevelType w:val="hybridMultilevel"/>
    <w:tmpl w:val="EF1ED7E4"/>
    <w:lvl w:ilvl="0" w:tplc="8CDC5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D1E"/>
    <w:rsid w:val="000426BD"/>
    <w:rsid w:val="000B4749"/>
    <w:rsid w:val="00276D1E"/>
    <w:rsid w:val="00314EFD"/>
    <w:rsid w:val="00350385"/>
    <w:rsid w:val="00412165"/>
    <w:rsid w:val="004F7A16"/>
    <w:rsid w:val="00750E82"/>
    <w:rsid w:val="00961DF1"/>
    <w:rsid w:val="00AA65DE"/>
    <w:rsid w:val="00AD4474"/>
    <w:rsid w:val="00B56572"/>
    <w:rsid w:val="00CD3EC4"/>
    <w:rsid w:val="00E62434"/>
    <w:rsid w:val="00F43EB8"/>
    <w:rsid w:val="00FB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6D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6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197</Words>
  <Characters>1129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2021-12-05T16:38:00Z</cp:lastPrinted>
  <dcterms:created xsi:type="dcterms:W3CDTF">2020-11-19T16:39:00Z</dcterms:created>
  <dcterms:modified xsi:type="dcterms:W3CDTF">2024-09-27T07:42:00Z</dcterms:modified>
</cp:coreProperties>
</file>