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5"/>
        <w:gridCol w:w="3435"/>
        <w:gridCol w:w="3015"/>
      </w:tblGrid>
      <w:tr w:rsidR="009A4219" w:rsidRPr="002B4D64" w:rsidTr="00F07E40">
        <w:trPr>
          <w:trHeight w:val="1995"/>
        </w:trPr>
        <w:tc>
          <w:tcPr>
            <w:tcW w:w="2775" w:type="dxa"/>
          </w:tcPr>
          <w:p w:rsidR="009A4219" w:rsidRDefault="009A4219" w:rsidP="001F61A3">
            <w:pPr>
              <w:pStyle w:val="a0"/>
              <w:rPr>
                <w:color w:val="auto"/>
                <w:sz w:val="24"/>
                <w:szCs w:val="24"/>
                <w:lang w:eastAsia="ru-RU"/>
              </w:rPr>
            </w:pPr>
            <w:r w:rsidRPr="002B4D64">
              <w:rPr>
                <w:color w:val="auto"/>
                <w:sz w:val="24"/>
                <w:szCs w:val="24"/>
                <w:lang w:eastAsia="ru-RU"/>
              </w:rPr>
              <w:t>ПРИНЯТО педагогическим советом протокол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№1 </w:t>
            </w:r>
          </w:p>
          <w:p w:rsidR="009A4219" w:rsidRPr="002B4D64" w:rsidRDefault="009A4219" w:rsidP="001F61A3">
            <w:pPr>
              <w:pStyle w:val="a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от 26</w:t>
            </w:r>
            <w:r w:rsidRPr="002B4D64">
              <w:rPr>
                <w:color w:val="auto"/>
                <w:sz w:val="24"/>
                <w:szCs w:val="24"/>
                <w:lang w:eastAsia="ru-RU"/>
              </w:rPr>
              <w:t>.08.202</w:t>
            </w: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  <w:p w:rsidR="009A4219" w:rsidRPr="002B4D64" w:rsidRDefault="009A4219" w:rsidP="001F61A3">
            <w:pPr>
              <w:pStyle w:val="1"/>
              <w:spacing w:after="940" w:line="259" w:lineRule="auto"/>
              <w:rPr>
                <w:color w:val="auto"/>
              </w:rPr>
            </w:pPr>
          </w:p>
        </w:tc>
        <w:tc>
          <w:tcPr>
            <w:tcW w:w="3435" w:type="dxa"/>
          </w:tcPr>
          <w:p w:rsidR="009A4219" w:rsidRPr="001F61A3" w:rsidRDefault="009A4219" w:rsidP="001F61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A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A4219" w:rsidRDefault="009A4219" w:rsidP="001F61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Управляющим советом</w:t>
            </w:r>
          </w:p>
          <w:p w:rsidR="009A4219" w:rsidRDefault="009A4219" w:rsidP="001F61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</w:t>
            </w:r>
          </w:p>
          <w:p w:rsidR="009A4219" w:rsidRPr="002B4D64" w:rsidRDefault="009A4219" w:rsidP="001F61A3">
            <w:pPr>
              <w:pStyle w:val="a0"/>
              <w:rPr>
                <w:color w:val="auto"/>
              </w:rPr>
            </w:pPr>
            <w:r>
              <w:rPr>
                <w:sz w:val="24"/>
                <w:szCs w:val="24"/>
              </w:rPr>
              <w:t>от 26.08.2021</w:t>
            </w:r>
          </w:p>
        </w:tc>
        <w:tc>
          <w:tcPr>
            <w:tcW w:w="3015" w:type="dxa"/>
          </w:tcPr>
          <w:p w:rsidR="009A4219" w:rsidRPr="002B4D64" w:rsidRDefault="009A4219" w:rsidP="00F07E40">
            <w:pPr>
              <w:spacing w:line="1" w:lineRule="exact"/>
              <w:rPr>
                <w:color w:val="auto"/>
              </w:rPr>
            </w:pPr>
          </w:p>
          <w:p w:rsidR="009A4219" w:rsidRPr="002B4D64" w:rsidRDefault="009A4219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9A4219" w:rsidRDefault="009A4219" w:rsidP="00F07E4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Директор школы: </w:t>
            </w:r>
          </w:p>
          <w:p w:rsidR="009A4219" w:rsidRDefault="009A4219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________</w:t>
            </w:r>
            <w:r>
              <w:rPr>
                <w:rFonts w:ascii="Times New Roman" w:hAnsi="Times New Roman" w:cs="Times New Roman"/>
                <w:color w:val="auto"/>
              </w:rPr>
              <w:t>Н.Н.Глухова</w:t>
            </w:r>
          </w:p>
          <w:p w:rsidR="009A4219" w:rsidRPr="002B4D64" w:rsidRDefault="009A4219" w:rsidP="00F07E40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Приказ № 38 от 26.08.2021</w:t>
            </w:r>
          </w:p>
        </w:tc>
      </w:tr>
    </w:tbl>
    <w:p w:rsidR="009A4219" w:rsidRDefault="009A4219" w:rsidP="007F2960">
      <w:pPr>
        <w:spacing w:line="1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1.45pt;margin-top:58.85pt;width:138.5pt;height:45.35pt;z-index:251658240;mso-wrap-distance-left:0;mso-wrap-distance-right:0;mso-position-horizontal-relative:page;mso-position-vertical-relative:text" filled="f" stroked="f">
            <v:textbox inset="0,0,0,0">
              <w:txbxContent>
                <w:p w:rsidR="009A4219" w:rsidRDefault="009A4219" w:rsidP="007F2960"/>
              </w:txbxContent>
            </v:textbox>
            <w10:wrap anchorx="page"/>
          </v:shape>
        </w:pict>
      </w:r>
    </w:p>
    <w:p w:rsidR="009A4219" w:rsidRPr="001F61A3" w:rsidRDefault="009A4219" w:rsidP="007F2960">
      <w:pPr>
        <w:pStyle w:val="1"/>
        <w:jc w:val="center"/>
        <w:rPr>
          <w:b/>
          <w:sz w:val="28"/>
          <w:szCs w:val="28"/>
        </w:rPr>
      </w:pPr>
      <w:r w:rsidRPr="001F61A3">
        <w:rPr>
          <w:b/>
          <w:sz w:val="28"/>
          <w:szCs w:val="28"/>
          <w:lang w:eastAsia="ru-RU"/>
        </w:rPr>
        <w:t>Положение</w:t>
      </w:r>
    </w:p>
    <w:p w:rsidR="009A4219" w:rsidRPr="001F61A3" w:rsidRDefault="009A4219" w:rsidP="007F2960">
      <w:pPr>
        <w:pStyle w:val="1"/>
        <w:jc w:val="center"/>
        <w:rPr>
          <w:b/>
          <w:sz w:val="28"/>
          <w:szCs w:val="28"/>
          <w:lang w:eastAsia="ru-RU"/>
        </w:rPr>
      </w:pPr>
      <w:r w:rsidRPr="001F61A3">
        <w:rPr>
          <w:b/>
          <w:sz w:val="28"/>
          <w:szCs w:val="28"/>
          <w:lang w:eastAsia="ru-RU"/>
        </w:rPr>
        <w:t>о родительском контроле организации горячего питания</w:t>
      </w:r>
    </w:p>
    <w:p w:rsidR="009A4219" w:rsidRPr="001F61A3" w:rsidRDefault="009A4219" w:rsidP="007F2960">
      <w:pPr>
        <w:pStyle w:val="1"/>
        <w:jc w:val="center"/>
        <w:rPr>
          <w:b/>
          <w:sz w:val="28"/>
          <w:szCs w:val="28"/>
        </w:rPr>
      </w:pPr>
      <w:r w:rsidRPr="001F61A3">
        <w:rPr>
          <w:b/>
          <w:sz w:val="28"/>
          <w:szCs w:val="28"/>
          <w:lang w:eastAsia="ru-RU"/>
        </w:rPr>
        <w:t xml:space="preserve"> обучающихся в МКОУ </w:t>
      </w:r>
      <w:r w:rsidRPr="001F61A3">
        <w:rPr>
          <w:b/>
          <w:sz w:val="28"/>
          <w:szCs w:val="28"/>
        </w:rPr>
        <w:t>«Кабаковская СОШ»</w:t>
      </w:r>
    </w:p>
    <w:p w:rsidR="009A4219" w:rsidRPr="001F61A3" w:rsidRDefault="009A4219" w:rsidP="007F2960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  <w:rPr>
          <w:color w:val="auto"/>
          <w:sz w:val="24"/>
          <w:szCs w:val="24"/>
        </w:rPr>
      </w:pPr>
      <w:bookmarkStart w:id="0" w:name="bookmark2"/>
      <w:r w:rsidRPr="001F61A3">
        <w:rPr>
          <w:color w:val="auto"/>
          <w:sz w:val="24"/>
          <w:szCs w:val="24"/>
          <w:lang w:eastAsia="ru-RU"/>
        </w:rPr>
        <w:t>Общие положения</w:t>
      </w:r>
      <w:bookmarkEnd w:id="0"/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Положение о родительском контроле организации и качества питания обучающихся разработано на основании:</w:t>
      </w:r>
    </w:p>
    <w:p w:rsidR="009A4219" w:rsidRPr="001F61A3" w:rsidRDefault="009A4219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Федерального закона «Об образовании в Российской Федерации» от 29.12.2012г. № 273-ФЗ;</w:t>
      </w:r>
    </w:p>
    <w:p w:rsidR="009A4219" w:rsidRPr="001F61A3" w:rsidRDefault="009A4219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694"/>
        </w:tabs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9A4219" w:rsidRPr="001F61A3" w:rsidRDefault="009A4219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9A4219" w:rsidRPr="001F61A3" w:rsidRDefault="009A4219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9A4219" w:rsidRPr="001F61A3" w:rsidRDefault="009A4219" w:rsidP="007F2960">
      <w:pPr>
        <w:pStyle w:val="1"/>
        <w:numPr>
          <w:ilvl w:val="2"/>
          <w:numId w:val="1"/>
        </w:numPr>
        <w:tabs>
          <w:tab w:val="left" w:pos="711"/>
        </w:tabs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В состав комиссии по контролю за организацией питания обучающихся входят представители администрации школы (1</w:t>
      </w:r>
      <w:r w:rsidRPr="001F61A3">
        <w:rPr>
          <w:color w:val="auto"/>
          <w:sz w:val="24"/>
          <w:szCs w:val="24"/>
        </w:rPr>
        <w:t xml:space="preserve"> </w:t>
      </w:r>
      <w:r w:rsidRPr="001F61A3">
        <w:rPr>
          <w:color w:val="auto"/>
          <w:sz w:val="24"/>
          <w:szCs w:val="24"/>
          <w:lang w:eastAsia="ru-RU"/>
        </w:rPr>
        <w:t>чел.), члены</w:t>
      </w:r>
      <w:r w:rsidRPr="001F61A3">
        <w:rPr>
          <w:color w:val="auto"/>
          <w:sz w:val="24"/>
          <w:szCs w:val="24"/>
        </w:rPr>
        <w:t xml:space="preserve"> Родительского комитета школы (2</w:t>
      </w:r>
      <w:r w:rsidRPr="001F61A3">
        <w:rPr>
          <w:color w:val="auto"/>
          <w:sz w:val="24"/>
          <w:szCs w:val="24"/>
          <w:lang w:eastAsia="ru-RU"/>
        </w:rPr>
        <w:t xml:space="preserve"> чел.: 1- 4кл.- 1 чел</w:t>
      </w:r>
      <w:r w:rsidRPr="001F61A3">
        <w:rPr>
          <w:color w:val="auto"/>
          <w:sz w:val="24"/>
          <w:szCs w:val="24"/>
        </w:rPr>
        <w:t>., 5-9 - 1 чел.</w:t>
      </w:r>
      <w:r w:rsidRPr="001F61A3">
        <w:rPr>
          <w:color w:val="auto"/>
          <w:sz w:val="24"/>
          <w:szCs w:val="24"/>
          <w:lang w:eastAsia="ru-RU"/>
        </w:rPr>
        <w:t>).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9A4219" w:rsidRPr="001F61A3" w:rsidRDefault="009A4219" w:rsidP="007F2960">
      <w:pPr>
        <w:pStyle w:val="1"/>
        <w:numPr>
          <w:ilvl w:val="2"/>
          <w:numId w:val="1"/>
        </w:numPr>
        <w:tabs>
          <w:tab w:val="left" w:pos="706"/>
        </w:tabs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9A4219" w:rsidRPr="001F61A3" w:rsidRDefault="009A4219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  <w:rPr>
          <w:color w:val="auto"/>
          <w:sz w:val="24"/>
          <w:szCs w:val="24"/>
        </w:rPr>
      </w:pPr>
      <w:bookmarkStart w:id="1" w:name="bookmark4"/>
      <w:r w:rsidRPr="001F61A3">
        <w:rPr>
          <w:color w:val="auto"/>
          <w:sz w:val="24"/>
          <w:szCs w:val="24"/>
          <w:lang w:eastAsia="ru-RU"/>
        </w:rPr>
        <w:t>Задачи комиссии по контролю за организацией питания обучающихся.</w:t>
      </w:r>
      <w:bookmarkEnd w:id="1"/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Задачами комиссии по контролю за организацией питания обучающихся являются:</w:t>
      </w:r>
    </w:p>
    <w:p w:rsidR="009A4219" w:rsidRPr="001F61A3" w:rsidRDefault="009A4219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обеспечение приоритетности защиты жизни и здоровья детей;</w:t>
      </w:r>
    </w:p>
    <w:p w:rsidR="009A4219" w:rsidRPr="001F61A3" w:rsidRDefault="009A4219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соответствие энергетической ценности ежедневного рациона питания энергозатратам;</w:t>
      </w:r>
    </w:p>
    <w:p w:rsidR="009A4219" w:rsidRPr="001F61A3" w:rsidRDefault="009A4219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9A4219" w:rsidRPr="001F61A3" w:rsidRDefault="009A4219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9A4219" w:rsidRPr="001F61A3" w:rsidRDefault="009A4219" w:rsidP="007F2960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9A4219" w:rsidRPr="001F61A3" w:rsidRDefault="009A4219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  <w:rPr>
          <w:color w:val="auto"/>
          <w:sz w:val="24"/>
          <w:szCs w:val="24"/>
        </w:rPr>
      </w:pPr>
      <w:bookmarkStart w:id="2" w:name="bookmark6"/>
      <w:r w:rsidRPr="001F61A3">
        <w:rPr>
          <w:color w:val="auto"/>
          <w:sz w:val="24"/>
          <w:szCs w:val="24"/>
          <w:lang w:eastAsia="ru-RU"/>
        </w:rPr>
        <w:t>Функции комиссии по контролю организации питания учащихся</w:t>
      </w:r>
      <w:bookmarkEnd w:id="2"/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Комиссия по контролю организации питания обучающихся обеспечивает участие в следующих процедурах:</w:t>
      </w:r>
    </w:p>
    <w:p w:rsidR="009A4219" w:rsidRPr="001F61A3" w:rsidRDefault="009A4219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общественная экспертиза питания обучающихся (Приложение №2);</w:t>
      </w:r>
    </w:p>
    <w:p w:rsidR="009A4219" w:rsidRPr="001F61A3" w:rsidRDefault="009A4219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контроль за качеством и количеством приготовленной согласно меню пищи;</w:t>
      </w:r>
    </w:p>
    <w:p w:rsidR="009A4219" w:rsidRPr="001F61A3" w:rsidRDefault="009A4219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9A4219" w:rsidRPr="001F61A3" w:rsidRDefault="009A4219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участие в разработке предложений и рекомендаций по улучшению качества питания обучающихся.</w:t>
      </w:r>
    </w:p>
    <w:p w:rsidR="009A4219" w:rsidRPr="001F61A3" w:rsidRDefault="009A4219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  <w:rPr>
          <w:color w:val="auto"/>
          <w:sz w:val="24"/>
          <w:szCs w:val="24"/>
        </w:rPr>
      </w:pPr>
      <w:bookmarkStart w:id="3" w:name="bookmark8"/>
      <w:r w:rsidRPr="001F61A3">
        <w:rPr>
          <w:color w:val="auto"/>
          <w:sz w:val="24"/>
          <w:szCs w:val="24"/>
          <w:lang w:eastAsia="ru-RU"/>
        </w:rPr>
        <w:t>Права и ответственность комиссии по контролю организации питания учащихся</w:t>
      </w:r>
      <w:bookmarkEnd w:id="3"/>
    </w:p>
    <w:p w:rsidR="009A4219" w:rsidRPr="001F61A3" w:rsidRDefault="009A4219" w:rsidP="007F2960">
      <w:pPr>
        <w:pStyle w:val="1"/>
        <w:spacing w:line="276" w:lineRule="auto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Для осуществления возложенных функций комиссии предоставлены следующие права: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контролировать в школе организацию и качество питания обучающихся;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заслушивать на своих заседаниях старшего повара по обеспечению качественного питания обучающихся;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изменить график проверки, если причина объективна;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вносить предложения по улучшению качества питания обучающихся;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9A4219" w:rsidRPr="001F61A3" w:rsidRDefault="009A4219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rPr>
          <w:color w:val="auto"/>
          <w:sz w:val="24"/>
          <w:szCs w:val="24"/>
        </w:rPr>
      </w:pPr>
      <w:bookmarkStart w:id="4" w:name="bookmark10"/>
      <w:r w:rsidRPr="001F61A3">
        <w:rPr>
          <w:color w:val="auto"/>
          <w:sz w:val="24"/>
          <w:szCs w:val="24"/>
          <w:lang w:eastAsia="ru-RU"/>
        </w:rPr>
        <w:t>Организация деятельности комиссии по контролю организации питания учащихся.</w:t>
      </w:r>
      <w:bookmarkEnd w:id="4"/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Состав комиссии избирается на 1 год.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Председателем комиссии является директор школы.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Комиссия составляет план-график контроля по организации качественного питания школьников.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О результатах работы комиссия информирует администрацию школы и родительские комитеты.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41"/>
        </w:tabs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Один раз в четверть комиссия знакомит с результатами деятельности работников школьной столовой, педагогический коллектив, обучающихся и родителей (законных представителей).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 w:rsidRPr="001F61A3">
        <w:rPr>
          <w:color w:val="auto"/>
          <w:sz w:val="24"/>
          <w:szCs w:val="24"/>
        </w:rPr>
        <w:t xml:space="preserve"> 2/3 из</w:t>
      </w:r>
      <w:r w:rsidRPr="001F61A3">
        <w:rPr>
          <w:color w:val="auto"/>
          <w:sz w:val="24"/>
          <w:szCs w:val="24"/>
          <w:lang w:eastAsia="ru-RU"/>
        </w:rPr>
        <w:t xml:space="preserve"> ее членов.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9A4219" w:rsidRPr="001F61A3" w:rsidRDefault="009A4219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  <w:rPr>
          <w:color w:val="auto"/>
          <w:sz w:val="24"/>
          <w:szCs w:val="24"/>
        </w:rPr>
      </w:pPr>
      <w:bookmarkStart w:id="5" w:name="bookmark12"/>
      <w:r w:rsidRPr="001F61A3">
        <w:rPr>
          <w:color w:val="auto"/>
          <w:sz w:val="24"/>
          <w:szCs w:val="24"/>
          <w:lang w:eastAsia="ru-RU"/>
        </w:rPr>
        <w:t>Ответственность членов Комиссии</w:t>
      </w:r>
      <w:bookmarkEnd w:id="5"/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9A4219" w:rsidRPr="001F61A3" w:rsidRDefault="009A4219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  <w:rPr>
          <w:color w:val="auto"/>
          <w:sz w:val="24"/>
          <w:szCs w:val="24"/>
        </w:rPr>
      </w:pPr>
      <w:bookmarkStart w:id="6" w:name="bookmark14"/>
      <w:r w:rsidRPr="001F61A3">
        <w:rPr>
          <w:color w:val="auto"/>
          <w:sz w:val="24"/>
          <w:szCs w:val="24"/>
          <w:lang w:eastAsia="ru-RU"/>
        </w:rPr>
        <w:t>Документация комиссии по контролю организации питания учащихся.</w:t>
      </w:r>
      <w:bookmarkEnd w:id="6"/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9A4219" w:rsidRPr="001F61A3" w:rsidRDefault="009A4219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</w:rPr>
      </w:pPr>
      <w:r w:rsidRPr="001F61A3">
        <w:rPr>
          <w:color w:val="auto"/>
          <w:sz w:val="24"/>
          <w:szCs w:val="24"/>
          <w:lang w:eastAsia="ru-RU"/>
        </w:rPr>
        <w:t>Тетрадь протоколов заседания комиссии хранится у администрации школы.</w:t>
      </w:r>
    </w:p>
    <w:p w:rsidR="009A4219" w:rsidRPr="001F61A3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Pr="001F61A3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Pr="001F61A3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/>
        </w:rPr>
      </w:pPr>
    </w:p>
    <w:p w:rsidR="009A4219" w:rsidRDefault="009A4219" w:rsidP="00807DE9">
      <w:pPr>
        <w:spacing w:line="1" w:lineRule="exact"/>
      </w:pPr>
      <w:r>
        <w:rPr>
          <w:noProof/>
        </w:rPr>
        <w:pict>
          <v:shape id="_x0000_s1028" type="#_x0000_t202" style="position:absolute;margin-left:495.55pt;margin-top:0;width:90.25pt;height:13.45pt;z-index:-251657216;mso-wrap-distance-left:0;mso-wrap-distance-right:0;mso-position-horizontal-relative:page" filled="f" stroked="f">
            <v:textbox inset="0,0,0,0">
              <w:txbxContent>
                <w:p w:rsidR="009A4219" w:rsidRDefault="009A4219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r>
        <w:rPr>
          <w:rFonts w:ascii="Arial Unicode MS Cyr" w:hAnsi="Arial Unicode MS Cyr" w:cs="Arial Unicode MS Cyr"/>
        </w:rPr>
        <w:t>ложение №1</w:t>
      </w:r>
    </w:p>
    <w:p w:rsidR="009A4219" w:rsidRDefault="009A4219" w:rsidP="00807DE9">
      <w:pPr>
        <w:pStyle w:val="11"/>
        <w:keepNext/>
        <w:keepLines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 №1</w:t>
      </w:r>
    </w:p>
    <w:p w:rsidR="009A4219" w:rsidRDefault="009A4219" w:rsidP="007F2960">
      <w:pPr>
        <w:pStyle w:val="11"/>
        <w:keepNext/>
        <w:keepLines/>
      </w:pPr>
      <w:r>
        <w:rPr>
          <w:color w:val="000000"/>
          <w:lang w:eastAsia="ru-RU"/>
        </w:rPr>
        <w:t>Анкета школьника (заполняется вместе с родителями)</w:t>
      </w:r>
    </w:p>
    <w:p w:rsidR="009A4219" w:rsidRDefault="009A4219" w:rsidP="007F2960">
      <w:pPr>
        <w:pStyle w:val="1"/>
        <w:spacing w:after="240"/>
        <w:ind w:firstLine="720"/>
      </w:pPr>
      <w:r>
        <w:rPr>
          <w:color w:val="000000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9A4219" w:rsidRDefault="009A4219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/>
        </w:rPr>
        <w:t>УДОВЛЕТВОРЯЕТ ЛИ ВАС СИСТЕМА ОРГАНИЗАЦИИ ПИТАНИЯ В ШКОЛЕ?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□ДА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 НЕТ</w:t>
      </w:r>
    </w:p>
    <w:p w:rsidR="009A4219" w:rsidRDefault="009A4219" w:rsidP="007F2960">
      <w:pPr>
        <w:pStyle w:val="20"/>
        <w:spacing w:after="380"/>
      </w:pPr>
      <w:r>
        <w:rPr>
          <w:color w:val="000000"/>
          <w:lang w:eastAsia="ru-RU"/>
        </w:rPr>
        <w:t>□ ЗАТРУДНЯЮСЬ ОТВЕТИТЬ</w:t>
      </w:r>
    </w:p>
    <w:p w:rsidR="009A4219" w:rsidRDefault="009A4219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/>
        </w:rPr>
        <w:t>УДОВЛЕТВОРЯЕТ ЛИ ВАС САНИТАРНОЕ СОСТОЯНИЕ ШКОЛЬНОЙ СТОЛОВОЙ?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□ДА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 НЕТ</w:t>
      </w:r>
    </w:p>
    <w:p w:rsidR="009A4219" w:rsidRDefault="009A4219" w:rsidP="007F2960">
      <w:pPr>
        <w:pStyle w:val="20"/>
        <w:spacing w:after="380"/>
      </w:pPr>
      <w:r>
        <w:rPr>
          <w:color w:val="000000"/>
          <w:lang w:eastAsia="ru-RU"/>
        </w:rPr>
        <w:t>□ ЗАТРУДНЯЮСЬ ОТВЕТИТЬ</w:t>
      </w:r>
    </w:p>
    <w:p w:rsidR="009A4219" w:rsidRDefault="009A4219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/>
        </w:rPr>
        <w:t>ПИТАЕТЕСЬ ЛИ ВЫ В ШКОЛЬНОЙ СТОЛОВОЙ?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□ДА</w:t>
      </w:r>
    </w:p>
    <w:p w:rsidR="009A4219" w:rsidRDefault="009A4219" w:rsidP="007F2960">
      <w:pPr>
        <w:pStyle w:val="20"/>
        <w:spacing w:after="380"/>
      </w:pPr>
      <w:r>
        <w:rPr>
          <w:color w:val="000000"/>
          <w:lang w:eastAsia="ru-RU"/>
        </w:rPr>
        <w:t>□ НЕТ</w:t>
      </w:r>
    </w:p>
    <w:p w:rsidR="009A4219" w:rsidRDefault="009A4219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/>
        </w:rPr>
        <w:t>ЕСЛИ НЕТ, ТО ПО КАКОЙ ПРИЧИНЕ?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 НЕ НРАВИТСЯ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 НЕ УСПЕВАЕТЕ</w:t>
      </w:r>
    </w:p>
    <w:p w:rsidR="009A4219" w:rsidRDefault="009A4219" w:rsidP="007F2960">
      <w:pPr>
        <w:pStyle w:val="20"/>
        <w:spacing w:after="380"/>
      </w:pPr>
      <w:r>
        <w:rPr>
          <w:color w:val="000000"/>
          <w:lang w:eastAsia="ru-RU"/>
        </w:rPr>
        <w:t>□ ПИТАЕТЕСЬ ДОМА</w:t>
      </w:r>
    </w:p>
    <w:p w:rsidR="009A4219" w:rsidRDefault="009A4219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/>
        </w:rPr>
        <w:t>В ШКОЛЕ Вы ПОЛУЧАЕТЕ:</w:t>
      </w:r>
    </w:p>
    <w:p w:rsidR="009A4219" w:rsidRDefault="009A4219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/>
        </w:rPr>
        <w:t>ГОРЯЧИЙ ЗАВТРАК</w:t>
      </w:r>
    </w:p>
    <w:p w:rsidR="009A4219" w:rsidRDefault="009A4219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/>
        </w:rPr>
        <w:t>ГОРЯЧИЙ ОБЕД (С ПЕРВЫМ БЛЮДОМ)</w:t>
      </w:r>
    </w:p>
    <w:p w:rsidR="009A4219" w:rsidRDefault="009A4219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/>
        </w:rPr>
        <w:t>2-РАЗОВОЕ ГОРЯЧЕЕ ПИТАНИЕ (ЗАВТРАК + ОБЕД)</w:t>
      </w:r>
    </w:p>
    <w:p w:rsidR="009A4219" w:rsidRDefault="009A4219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/>
        </w:rPr>
        <w:t>НАЕДАЕТЕСЬ ЛИ ВЫ В ШКОЛЕ?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□ДА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 ИНОГДА</w:t>
      </w:r>
    </w:p>
    <w:p w:rsidR="009A4219" w:rsidRDefault="009A4219" w:rsidP="007F2960">
      <w:pPr>
        <w:pStyle w:val="20"/>
        <w:spacing w:after="380"/>
      </w:pPr>
      <w:r>
        <w:rPr>
          <w:color w:val="000000"/>
          <w:lang w:eastAsia="ru-RU"/>
        </w:rPr>
        <w:t>□ НЕТ</w:t>
      </w:r>
    </w:p>
    <w:p w:rsidR="009A4219" w:rsidRDefault="009A4219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/>
        </w:rPr>
        <w:t>ХВАТАЕТ ЛИ ПРОДОЛЖИТЕЛЬНОСТИ ПЕРЕМЕНЫ ДЛЯ ТОГО, ЧТОБЫ ПОЕСТЬ В ШКОЛЕ?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 ДА</w:t>
      </w:r>
    </w:p>
    <w:p w:rsidR="009A4219" w:rsidRDefault="009A4219" w:rsidP="007F2960">
      <w:pPr>
        <w:pStyle w:val="20"/>
        <w:spacing w:after="380"/>
      </w:pPr>
      <w:r>
        <w:rPr>
          <w:color w:val="000000"/>
          <w:lang w:eastAsia="ru-RU"/>
        </w:rPr>
        <w:t>□ НЕТ</w:t>
      </w:r>
    </w:p>
    <w:p w:rsidR="009A4219" w:rsidRDefault="009A4219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/>
        </w:rPr>
        <w:t>НРАВИТСЯ ПИТАНИЕ В ШКОЛЬНОЙ СТОЛОВОЙ?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□ДА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 НЕТ</w:t>
      </w:r>
    </w:p>
    <w:p w:rsidR="009A4219" w:rsidRDefault="009A4219" w:rsidP="007F2960">
      <w:pPr>
        <w:pStyle w:val="20"/>
      </w:pPr>
      <w:r>
        <w:rPr>
          <w:color w:val="000000"/>
          <w:lang w:eastAsia="ru-RU"/>
        </w:rPr>
        <w:t>□ НЕ ВСЕГДА</w:t>
      </w:r>
    </w:p>
    <w:p w:rsidR="009A4219" w:rsidRDefault="009A4219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/>
        </w:rPr>
        <w:t>ЕСЛИ НЕ НРАВИТСЯ, ТО ПОЧЕМУ?</w:t>
      </w:r>
    </w:p>
    <w:p w:rsidR="009A4219" w:rsidRDefault="009A4219" w:rsidP="007F2960">
      <w:pPr>
        <w:pStyle w:val="20"/>
        <w:spacing w:after="0" w:line="307" w:lineRule="auto"/>
      </w:pPr>
      <w:r>
        <w:rPr>
          <w:color w:val="000000"/>
          <w:lang w:eastAsia="ru-RU"/>
        </w:rPr>
        <w:t>□ НЕВКУСНО ГОТОВЯТ</w:t>
      </w:r>
    </w:p>
    <w:p w:rsidR="009A4219" w:rsidRDefault="009A4219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/>
        </w:rPr>
        <w:t>ОДНООБРАЗНОЕ ПИТАНИЕ</w:t>
      </w:r>
    </w:p>
    <w:p w:rsidR="009A4219" w:rsidRDefault="009A4219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/>
        </w:rPr>
        <w:t>ГОТОВЯТ НЕЛЮБИМУЮ ПИЩУ</w:t>
      </w:r>
    </w:p>
    <w:p w:rsidR="009A4219" w:rsidRDefault="009A4219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/>
        </w:rPr>
        <w:t>ОСТЫВШАЯ ЕДА</w:t>
      </w:r>
    </w:p>
    <w:p w:rsidR="009A4219" w:rsidRDefault="009A4219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/>
        </w:rPr>
        <w:t>МАЛЕНЬКИЕ ПОРЦИИ</w:t>
      </w:r>
    </w:p>
    <w:p w:rsidR="009A4219" w:rsidRDefault="009A4219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/>
        </w:rPr>
        <w:t>ИНОЕ</w:t>
      </w:r>
      <w:r>
        <w:rPr>
          <w:color w:val="000000"/>
          <w:lang w:eastAsia="ru-RU"/>
        </w:rPr>
        <w:tab/>
      </w:r>
    </w:p>
    <w:p w:rsidR="009A4219" w:rsidRDefault="009A4219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/>
        </w:rPr>
        <w:t>ПОСЕЩАЕТЕ ЛИ ГРУППУ ПРОДЛЁННОГО ДНЯ?</w:t>
      </w:r>
    </w:p>
    <w:p w:rsidR="009A4219" w:rsidRDefault="009A4219" w:rsidP="007F2960">
      <w:pPr>
        <w:pStyle w:val="20"/>
        <w:spacing w:after="0" w:line="307" w:lineRule="auto"/>
      </w:pPr>
      <w:r>
        <w:rPr>
          <w:color w:val="000000"/>
          <w:lang w:eastAsia="ru-RU"/>
        </w:rPr>
        <w:t>□ ДА</w:t>
      </w:r>
    </w:p>
    <w:p w:rsidR="009A4219" w:rsidRDefault="009A4219" w:rsidP="007F2960">
      <w:pPr>
        <w:pStyle w:val="20"/>
        <w:spacing w:after="320" w:line="307" w:lineRule="auto"/>
      </w:pPr>
      <w:r>
        <w:rPr>
          <w:color w:val="000000"/>
          <w:lang w:eastAsia="ru-RU"/>
        </w:rPr>
        <w:t>□ НЕТ</w:t>
      </w:r>
    </w:p>
    <w:p w:rsidR="009A4219" w:rsidRDefault="009A4219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/>
        </w:rPr>
        <w:t>ЕСЛИ ДА, ТО ПОЛУЧАЕТЕ ЛИ ПОЛДНИК В ШКОЛЕ ИЛИ ПРИНОСИТ ИЗ ДОМА? □ ПОЛУЧАЕТ ПОЛДНИК В ШКОЛЕ □ ПРИНОСИТ ИЗ ДОМА</w:t>
      </w:r>
    </w:p>
    <w:p w:rsidR="009A4219" w:rsidRDefault="009A4219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/>
        </w:rPr>
        <w:t>УСТРАИВАЕТ МЕНЮ ШКОЛЬНОЙ СТОЛОВОЙ?</w:t>
      </w:r>
    </w:p>
    <w:p w:rsidR="009A4219" w:rsidRDefault="009A4219" w:rsidP="007F2960">
      <w:pPr>
        <w:pStyle w:val="20"/>
        <w:spacing w:after="0" w:line="307" w:lineRule="auto"/>
      </w:pPr>
      <w:r>
        <w:rPr>
          <w:color w:val="000000"/>
          <w:lang w:eastAsia="ru-RU"/>
        </w:rPr>
        <w:t>□ ДА</w:t>
      </w:r>
    </w:p>
    <w:p w:rsidR="009A4219" w:rsidRDefault="009A4219" w:rsidP="007F2960">
      <w:pPr>
        <w:pStyle w:val="20"/>
        <w:spacing w:after="0" w:line="307" w:lineRule="auto"/>
      </w:pPr>
      <w:r>
        <w:rPr>
          <w:color w:val="000000"/>
          <w:lang w:eastAsia="ru-RU"/>
        </w:rPr>
        <w:t>□ НЕТ</w:t>
      </w:r>
    </w:p>
    <w:p w:rsidR="009A4219" w:rsidRDefault="009A4219" w:rsidP="007F2960">
      <w:pPr>
        <w:pStyle w:val="20"/>
        <w:spacing w:after="320" w:line="307" w:lineRule="auto"/>
      </w:pPr>
      <w:r>
        <w:rPr>
          <w:color w:val="000000"/>
          <w:lang w:eastAsia="ru-RU"/>
        </w:rPr>
        <w:t>□ ИНОГДА</w:t>
      </w:r>
    </w:p>
    <w:p w:rsidR="009A4219" w:rsidRDefault="009A4219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/>
        </w:rPr>
        <w:t>СЧИТАЕТЕ ЛИ ПИТАНИЕ В ШКОЛЕ ЗДОРОВЫМ И ПОЛНОЦЕННЫМ?</w:t>
      </w:r>
    </w:p>
    <w:p w:rsidR="009A4219" w:rsidRDefault="009A4219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/>
        </w:rPr>
        <w:t>□ДА □ НЕТ</w:t>
      </w:r>
    </w:p>
    <w:p w:rsidR="009A4219" w:rsidRDefault="009A4219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/>
        </w:rPr>
        <w:t>ВАШИ ПРЕДЛОЖЕНИЯ ПО ИЗМЕНЕНИЮ МЕНЮ:</w:t>
      </w:r>
    </w:p>
    <w:p w:rsidR="009A4219" w:rsidRDefault="009A4219" w:rsidP="007F2960">
      <w:pPr>
        <w:jc w:val="right"/>
      </w:pPr>
      <w:r>
        <w:rPr>
          <w:rFonts w:ascii="Arial Unicode MS Cyr" w:hAnsi="Arial Unicode MS Cyr" w:cs="Arial Unicode MS Cyr"/>
        </w:rPr>
        <w:t>ВАШИ ПРЕДЛОЖЕНИЯ ПО УЛУЧШЕНИЮ ПИТАНИЯ В ШКОЛЕ</w:t>
      </w: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  <w:r>
        <w:rPr>
          <w:rFonts w:ascii="Arial Unicode MS Cyr" w:hAnsi="Arial Unicode MS Cyr" w:cs="Arial Unicode MS Cyr"/>
        </w:rPr>
        <w:t>Приложение №2</w:t>
      </w:r>
    </w:p>
    <w:p w:rsidR="009A4219" w:rsidRDefault="009A4219" w:rsidP="007F2960">
      <w:pPr>
        <w:pStyle w:val="11"/>
        <w:keepNext/>
        <w:keepLines/>
      </w:pPr>
      <w:r>
        <w:rPr>
          <w:color w:val="000000"/>
          <w:lang w:eastAsia="ru-RU"/>
        </w:rPr>
        <w:t>Форма оценочного листа</w:t>
      </w:r>
    </w:p>
    <w:p w:rsidR="009A4219" w:rsidRDefault="009A4219" w:rsidP="007F2960">
      <w:pPr>
        <w:pStyle w:val="1"/>
        <w:ind w:firstLine="680"/>
      </w:pPr>
      <w:r>
        <w:rPr>
          <w:color w:val="000000"/>
          <w:lang w:eastAsia="ru-RU"/>
        </w:rPr>
        <w:t>Дата проведения проверки:_______________________________</w:t>
      </w:r>
    </w:p>
    <w:p w:rsidR="009A4219" w:rsidRDefault="009A4219" w:rsidP="007F2960">
      <w:pPr>
        <w:pStyle w:val="1"/>
        <w:spacing w:after="180"/>
        <w:ind w:firstLine="680"/>
        <w:rPr>
          <w:color w:val="000000"/>
          <w:lang w:eastAsia="ru-RU"/>
        </w:rPr>
      </w:pPr>
      <w:r>
        <w:rPr>
          <w:color w:val="000000"/>
          <w:lang w:eastAsia="ru-RU"/>
        </w:rPr>
        <w:t>Инициативная группа, проводившая проверку:</w:t>
      </w:r>
    </w:p>
    <w:p w:rsidR="009A4219" w:rsidRDefault="009A4219" w:rsidP="007F2960">
      <w:pPr>
        <w:pStyle w:val="1"/>
        <w:spacing w:after="180"/>
        <w:ind w:firstLine="680"/>
      </w:pPr>
      <w:r>
        <w:t>Председатель комиссии:                                                                                Огула Л.А.</w:t>
      </w:r>
    </w:p>
    <w:p w:rsidR="009A4219" w:rsidRDefault="009A421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6"/>
        <w:gridCol w:w="1248"/>
      </w:tblGrid>
      <w:tr w:rsidR="009A4219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9A421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9A4219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Вывешено ли цикличное меню для ознакомления родителей и детей ?</w:t>
            </w:r>
          </w:p>
        </w:tc>
      </w:tr>
      <w:tr w:rsidR="009A421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pStyle w:val="a3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9A421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9A421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9A421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9A4219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</w:tbl>
    <w:p w:rsidR="009A4219" w:rsidRDefault="009A4219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1"/>
        <w:gridCol w:w="1243"/>
      </w:tblGrid>
      <w:tr w:rsidR="009A4219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9A4219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9A4219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Имели ли факты выдачи детям остывшей пищи ?</w:t>
            </w:r>
          </w:p>
        </w:tc>
      </w:tr>
      <w:tr w:rsidR="009A4219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  <w:tr w:rsidR="009A4219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4219" w:rsidRDefault="009A4219" w:rsidP="00F07E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19" w:rsidRDefault="009A4219" w:rsidP="00F07E40">
            <w:pPr>
              <w:rPr>
                <w:sz w:val="10"/>
                <w:szCs w:val="10"/>
              </w:rPr>
            </w:pPr>
          </w:p>
        </w:tc>
      </w:tr>
    </w:tbl>
    <w:p w:rsidR="009A4219" w:rsidRDefault="009A4219" w:rsidP="007F2960"/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p w:rsidR="009A4219" w:rsidRDefault="009A4219" w:rsidP="007F2960">
      <w:pPr>
        <w:jc w:val="right"/>
      </w:pPr>
    </w:p>
    <w:sectPr w:rsidR="009A4219" w:rsidSect="00F5514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19" w:rsidRDefault="009A4219" w:rsidP="007F2960">
      <w:r>
        <w:separator/>
      </w:r>
    </w:p>
  </w:endnote>
  <w:endnote w:type="continuationSeparator" w:id="0">
    <w:p w:rsidR="009A4219" w:rsidRDefault="009A4219" w:rsidP="007F2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19" w:rsidRDefault="009A4219" w:rsidP="007F2960">
      <w:r>
        <w:separator/>
      </w:r>
    </w:p>
  </w:footnote>
  <w:footnote w:type="continuationSeparator" w:id="0">
    <w:p w:rsidR="009A4219" w:rsidRDefault="009A4219" w:rsidP="007F2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19" w:rsidRDefault="009A42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619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9A4219" w:rsidRDefault="009A4219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19" w:rsidRDefault="009A4219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A3B39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A3B39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A3B39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960"/>
    <w:rsid w:val="001F61A3"/>
    <w:rsid w:val="002B4D64"/>
    <w:rsid w:val="00396F25"/>
    <w:rsid w:val="00790CCA"/>
    <w:rsid w:val="007A641F"/>
    <w:rsid w:val="007F2960"/>
    <w:rsid w:val="007F47B2"/>
    <w:rsid w:val="00807DE9"/>
    <w:rsid w:val="009A4219"/>
    <w:rsid w:val="00CB3768"/>
    <w:rsid w:val="00CC5DD9"/>
    <w:rsid w:val="00F07E40"/>
    <w:rsid w:val="00F5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960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Подпись к картинке_"/>
    <w:basedOn w:val="DefaultParagraphFont"/>
    <w:link w:val="a0"/>
    <w:uiPriority w:val="99"/>
    <w:locked/>
    <w:rsid w:val="007F2960"/>
    <w:rPr>
      <w:rFonts w:ascii="Times New Roman" w:hAnsi="Times New Roman" w:cs="Times New Roman"/>
      <w:color w:val="3A3B39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F2960"/>
    <w:rPr>
      <w:rFonts w:ascii="Times New Roman" w:hAnsi="Times New Roman" w:cs="Times New Roman"/>
      <w:color w:val="3A3B39"/>
      <w:sz w:val="20"/>
      <w:szCs w:val="20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7F2960"/>
    <w:rPr>
      <w:rFonts w:ascii="Times New Roman" w:hAnsi="Times New Roman" w:cs="Times New Roman"/>
      <w:color w:val="3A3B39"/>
    </w:rPr>
  </w:style>
  <w:style w:type="character" w:customStyle="1" w:styleId="5">
    <w:name w:val="Заголовок №5_"/>
    <w:basedOn w:val="DefaultParagraphFont"/>
    <w:link w:val="50"/>
    <w:uiPriority w:val="99"/>
    <w:locked/>
    <w:rsid w:val="007F2960"/>
    <w:rPr>
      <w:rFonts w:ascii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DefaultParagraphFont"/>
    <w:link w:val="22"/>
    <w:uiPriority w:val="99"/>
    <w:locked/>
    <w:rsid w:val="007F2960"/>
    <w:rPr>
      <w:rFonts w:ascii="Times New Roman" w:hAnsi="Times New Roman" w:cs="Times New Roman"/>
      <w:sz w:val="20"/>
      <w:szCs w:val="20"/>
    </w:rPr>
  </w:style>
  <w:style w:type="paragraph" w:customStyle="1" w:styleId="a0">
    <w:name w:val="Подпись к картинке"/>
    <w:basedOn w:val="Normal"/>
    <w:link w:val="a"/>
    <w:uiPriority w:val="99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uiPriority w:val="99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1"/>
    <w:uiPriority w:val="99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/>
    </w:rPr>
  </w:style>
  <w:style w:type="paragraph" w:customStyle="1" w:styleId="50">
    <w:name w:val="Заголовок №5"/>
    <w:basedOn w:val="Normal"/>
    <w:link w:val="5"/>
    <w:uiPriority w:val="99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/>
    </w:rPr>
  </w:style>
  <w:style w:type="paragraph" w:customStyle="1" w:styleId="22">
    <w:name w:val="Колонтитул (2)"/>
    <w:basedOn w:val="Normal"/>
    <w:link w:val="21"/>
    <w:uiPriority w:val="99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F29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2960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F29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2960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7F2960"/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a2">
    <w:name w:val="Другое_"/>
    <w:basedOn w:val="DefaultParagraphFont"/>
    <w:link w:val="a3"/>
    <w:uiPriority w:val="99"/>
    <w:locked/>
    <w:rsid w:val="007F2960"/>
    <w:rPr>
      <w:rFonts w:ascii="Times New Roman" w:hAnsi="Times New Roman" w:cs="Times New Roman"/>
      <w:sz w:val="28"/>
      <w:szCs w:val="28"/>
    </w:rPr>
  </w:style>
  <w:style w:type="paragraph" w:customStyle="1" w:styleId="a3">
    <w:name w:val="Другое"/>
    <w:basedOn w:val="Normal"/>
    <w:link w:val="a2"/>
    <w:uiPriority w:val="99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1F61A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F61A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7</Pages>
  <Words>1381</Words>
  <Characters>7876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4</cp:revision>
  <cp:lastPrinted>2020-11-03T10:57:00Z</cp:lastPrinted>
  <dcterms:created xsi:type="dcterms:W3CDTF">2020-11-03T10:46:00Z</dcterms:created>
  <dcterms:modified xsi:type="dcterms:W3CDTF">2024-12-15T15:42:00Z</dcterms:modified>
</cp:coreProperties>
</file>