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9" w:type="dxa"/>
        <w:tblInd w:w="-856" w:type="dxa"/>
        <w:tblLayout w:type="fixed"/>
        <w:tblLook w:val="01E0"/>
      </w:tblPr>
      <w:tblGrid>
        <w:gridCol w:w="6364"/>
        <w:gridCol w:w="3875"/>
      </w:tblGrid>
      <w:tr w:rsidR="003D2DBC" w:rsidTr="00C338B1">
        <w:tc>
          <w:tcPr>
            <w:tcW w:w="6364" w:type="dxa"/>
          </w:tcPr>
          <w:p w:rsidR="003D2DBC" w:rsidRDefault="003D2DBC" w:rsidP="00307A5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3D2DBC" w:rsidRPr="00F43740" w:rsidRDefault="003D2DBC" w:rsidP="00F43740">
            <w:pPr>
              <w:rPr>
                <w:sz w:val="28"/>
                <w:szCs w:val="28"/>
              </w:rPr>
            </w:pPr>
            <w:r w:rsidRPr="00F43740">
              <w:rPr>
                <w:sz w:val="28"/>
                <w:szCs w:val="28"/>
              </w:rPr>
              <w:t>Принят                                                                   Решением педагогического совета                  МКОУ « Кабаковская  СОШ»</w:t>
            </w:r>
          </w:p>
          <w:p w:rsidR="003D2DBC" w:rsidRPr="00F43740" w:rsidRDefault="003D2DBC" w:rsidP="00F43740">
            <w:pPr>
              <w:rPr>
                <w:sz w:val="28"/>
                <w:szCs w:val="28"/>
              </w:rPr>
            </w:pPr>
            <w:r w:rsidRPr="00F43740">
              <w:rPr>
                <w:sz w:val="28"/>
                <w:szCs w:val="28"/>
              </w:rPr>
              <w:t xml:space="preserve">Протокол № 1 </w:t>
            </w:r>
            <w:r>
              <w:rPr>
                <w:sz w:val="28"/>
                <w:szCs w:val="28"/>
              </w:rPr>
              <w:t>от «30</w:t>
            </w:r>
            <w:r w:rsidRPr="00F43740">
              <w:rPr>
                <w:sz w:val="28"/>
                <w:szCs w:val="28"/>
              </w:rPr>
              <w:t xml:space="preserve">» августа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43740">
                <w:rPr>
                  <w:sz w:val="28"/>
                  <w:szCs w:val="28"/>
                </w:rPr>
                <w:t>2024 г</w:t>
              </w:r>
            </w:smartTag>
            <w:r w:rsidRPr="00F43740">
              <w:rPr>
                <w:sz w:val="28"/>
                <w:szCs w:val="28"/>
              </w:rPr>
              <w:t xml:space="preserve"> </w:t>
            </w:r>
          </w:p>
          <w:p w:rsidR="003D2DBC" w:rsidRPr="00F43740" w:rsidRDefault="003D2DBC" w:rsidP="00F43740">
            <w:pPr>
              <w:rPr>
                <w:sz w:val="28"/>
                <w:szCs w:val="28"/>
              </w:rPr>
            </w:pPr>
            <w:r w:rsidRPr="00F43740">
              <w:rPr>
                <w:sz w:val="28"/>
                <w:szCs w:val="28"/>
              </w:rPr>
              <w:t xml:space="preserve">      </w:t>
            </w:r>
          </w:p>
          <w:p w:rsidR="003D2DBC" w:rsidRDefault="003D2DB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75" w:type="dxa"/>
          </w:tcPr>
          <w:p w:rsidR="003D2DBC" w:rsidRDefault="003D2DBC" w:rsidP="00307A52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3D2DBC" w:rsidRDefault="003D2DBC" w:rsidP="00307A52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Приказом директора  </w:t>
            </w:r>
          </w:p>
          <w:p w:rsidR="003D2DBC" w:rsidRDefault="003D2DBC" w:rsidP="00F4374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МКОУ  «Кабаковская СОШ» </w:t>
            </w:r>
          </w:p>
          <w:p w:rsidR="003D2DBC" w:rsidRDefault="003D2DBC" w:rsidP="00307A52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«30» </w:t>
            </w:r>
            <w:smartTag w:uri="urn:schemas-microsoft-com:office:smarttags" w:element="metricconverter">
              <w:smartTagPr>
                <w:attr w:name="ProductID" w:val="08.2024 г"/>
              </w:smartTagPr>
              <w:r>
                <w:rPr>
                  <w:sz w:val="28"/>
                  <w:szCs w:val="28"/>
                  <w:lang w:eastAsia="ar-SA"/>
                </w:rPr>
                <w:t>08.2024 г</w:t>
              </w:r>
            </w:smartTag>
            <w:r>
              <w:rPr>
                <w:sz w:val="28"/>
                <w:szCs w:val="28"/>
                <w:lang w:eastAsia="ar-SA"/>
              </w:rPr>
              <w:t xml:space="preserve">. № 66     </w:t>
            </w:r>
          </w:p>
          <w:p w:rsidR="003D2DBC" w:rsidRDefault="003D2DBC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3D2DBC" w:rsidRDefault="003D2DBC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3D2DBC" w:rsidRDefault="003D2DBC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«Кабаковская средняя общеобразовательная школа» </w:t>
      </w:r>
    </w:p>
    <w:p w:rsidR="003D2DBC" w:rsidRDefault="003D2DBC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3D2DBC" w:rsidRDefault="003D2DBC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3D2DBC" w:rsidRDefault="003D2DBC" w:rsidP="00BF52C1">
      <w:pPr>
        <w:jc w:val="center"/>
        <w:rPr>
          <w:b/>
          <w:bCs/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8105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с. Кабаково</w:t>
      </w:r>
    </w:p>
    <w:p w:rsidR="003D2DBC" w:rsidRDefault="003D2DBC" w:rsidP="008105AE">
      <w:pPr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Pr="00F43740" w:rsidRDefault="003D2DBC" w:rsidP="00BF52C1">
      <w:pPr>
        <w:jc w:val="center"/>
        <w:rPr>
          <w:b/>
          <w:sz w:val="28"/>
          <w:szCs w:val="28"/>
        </w:rPr>
      </w:pPr>
      <w:r w:rsidRPr="00F43740">
        <w:rPr>
          <w:b/>
          <w:sz w:val="28"/>
          <w:szCs w:val="28"/>
        </w:rPr>
        <w:t xml:space="preserve"> Годовой календарный учебный график </w:t>
      </w:r>
    </w:p>
    <w:p w:rsidR="003D2DBC" w:rsidRPr="00F43740" w:rsidRDefault="003D2DBC" w:rsidP="00AE4C9E">
      <w:pPr>
        <w:jc w:val="center"/>
        <w:rPr>
          <w:b/>
          <w:sz w:val="28"/>
          <w:szCs w:val="28"/>
        </w:rPr>
      </w:pPr>
      <w:r w:rsidRPr="00F43740">
        <w:rPr>
          <w:b/>
          <w:sz w:val="28"/>
          <w:szCs w:val="28"/>
        </w:rPr>
        <w:t xml:space="preserve">муниципального  казенного  общеобразовательного учреждения </w:t>
      </w:r>
    </w:p>
    <w:p w:rsidR="003D2DBC" w:rsidRPr="00F43740" w:rsidRDefault="003D2DBC" w:rsidP="0018069F">
      <w:pPr>
        <w:jc w:val="center"/>
        <w:rPr>
          <w:b/>
          <w:sz w:val="28"/>
          <w:szCs w:val="28"/>
        </w:rPr>
      </w:pPr>
      <w:r w:rsidRPr="00F43740">
        <w:rPr>
          <w:b/>
          <w:sz w:val="28"/>
          <w:szCs w:val="28"/>
        </w:rPr>
        <w:t xml:space="preserve">« Кабаковская средняя общеобразовательная школа» </w:t>
      </w:r>
    </w:p>
    <w:p w:rsidR="003D2DBC" w:rsidRPr="00F43740" w:rsidRDefault="003D2DBC" w:rsidP="00F43740">
      <w:pPr>
        <w:jc w:val="center"/>
        <w:rPr>
          <w:b/>
          <w:sz w:val="28"/>
          <w:szCs w:val="28"/>
        </w:rPr>
      </w:pPr>
      <w:r w:rsidRPr="00F43740">
        <w:rPr>
          <w:b/>
          <w:sz w:val="28"/>
          <w:szCs w:val="28"/>
        </w:rPr>
        <w:t>на 2024-2025 учебный год</w:t>
      </w:r>
    </w:p>
    <w:p w:rsidR="003D2DBC" w:rsidRPr="00F43740" w:rsidRDefault="003D2DBC" w:rsidP="00BF52C1">
      <w:pPr>
        <w:jc w:val="center"/>
        <w:rPr>
          <w:b/>
          <w:sz w:val="28"/>
          <w:szCs w:val="28"/>
        </w:rPr>
      </w:pPr>
      <w:r w:rsidRPr="00F43740">
        <w:rPr>
          <w:b/>
          <w:sz w:val="28"/>
          <w:szCs w:val="28"/>
        </w:rPr>
        <w:t>начальное общее образование</w:t>
      </w:r>
    </w:p>
    <w:p w:rsidR="003D2DBC" w:rsidRDefault="003D2DBC" w:rsidP="00BF52C1">
      <w:pPr>
        <w:jc w:val="center"/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учебного года: </w:t>
      </w:r>
    </w:p>
    <w:p w:rsidR="003D2DBC" w:rsidRDefault="003D2DBC" w:rsidP="00BF52C1">
      <w:pPr>
        <w:jc w:val="center"/>
        <w:rPr>
          <w:b/>
          <w:sz w:val="28"/>
          <w:szCs w:val="28"/>
        </w:rPr>
      </w:pP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43"/>
        <w:gridCol w:w="3678"/>
        <w:gridCol w:w="3779"/>
      </w:tblGrid>
      <w:tr w:rsidR="003D2DBC" w:rsidTr="00BF52C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DBC" w:rsidRDefault="003D2DB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2DBC" w:rsidRDefault="003D2DB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</w:tr>
      <w:tr w:rsidR="003D2DBC" w:rsidTr="00BF52C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DBC" w:rsidRDefault="003D2DBC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DBC" w:rsidRDefault="003D2DBC" w:rsidP="00926CA7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сентября 2024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2DBC" w:rsidRDefault="003D2DBC" w:rsidP="00926CA7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 2025 года</w:t>
            </w:r>
          </w:p>
        </w:tc>
      </w:tr>
      <w:tr w:rsidR="003D2DBC" w:rsidTr="00BF52C1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DBC" w:rsidRDefault="003D2DBC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2DBC" w:rsidRDefault="003D2DBC" w:rsidP="00926CA7">
            <w:r>
              <w:rPr>
                <w:sz w:val="28"/>
                <w:szCs w:val="28"/>
              </w:rPr>
              <w:t>1 сентября 2024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2DBC" w:rsidRDefault="003D2DBC" w:rsidP="00926CA7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 2025 года</w:t>
            </w:r>
          </w:p>
        </w:tc>
      </w:tr>
    </w:tbl>
    <w:p w:rsidR="003D2DBC" w:rsidRDefault="003D2DBC" w:rsidP="00BF52C1">
      <w:pPr>
        <w:rPr>
          <w:sz w:val="28"/>
          <w:szCs w:val="28"/>
          <w:vertAlign w:val="superscript"/>
        </w:rPr>
      </w:pPr>
    </w:p>
    <w:p w:rsidR="003D2DBC" w:rsidRDefault="003D2DBC" w:rsidP="00BF5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сентября 2024  - праздник «День Знаний</w:t>
      </w:r>
    </w:p>
    <w:p w:rsidR="003D2DBC" w:rsidRDefault="003D2DBC" w:rsidP="00BF52C1">
      <w:pPr>
        <w:rPr>
          <w:b/>
          <w:sz w:val="28"/>
          <w:szCs w:val="28"/>
        </w:rPr>
      </w:pPr>
    </w:p>
    <w:p w:rsidR="003D2DBC" w:rsidRDefault="003D2DBC" w:rsidP="00BF52C1">
      <w:pPr>
        <w:rPr>
          <w:sz w:val="28"/>
          <w:szCs w:val="28"/>
        </w:rPr>
      </w:pPr>
      <w:r>
        <w:rPr>
          <w:b/>
          <w:sz w:val="28"/>
          <w:szCs w:val="28"/>
        </w:rPr>
        <w:t>2.Продолжительность учебной недели</w:t>
      </w:r>
      <w:r>
        <w:rPr>
          <w:sz w:val="28"/>
          <w:szCs w:val="28"/>
        </w:rPr>
        <w:t>:</w:t>
      </w:r>
    </w:p>
    <w:p w:rsidR="003D2DBC" w:rsidRDefault="003D2DBC" w:rsidP="00BF52C1">
      <w:pPr>
        <w:rPr>
          <w:sz w:val="28"/>
          <w:szCs w:val="28"/>
        </w:rPr>
      </w:pPr>
      <w:r>
        <w:rPr>
          <w:sz w:val="28"/>
          <w:szCs w:val="28"/>
        </w:rPr>
        <w:t>Пятидневная учебная неделя – 1 – 4 классы</w:t>
      </w:r>
    </w:p>
    <w:p w:rsidR="003D2DBC" w:rsidRDefault="003D2DBC" w:rsidP="00BF52C1">
      <w:pPr>
        <w:rPr>
          <w:sz w:val="28"/>
          <w:szCs w:val="28"/>
        </w:rPr>
      </w:pPr>
    </w:p>
    <w:p w:rsidR="003D2DBC" w:rsidRDefault="003D2DBC" w:rsidP="00BF52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Продолжительность учебных периодов </w:t>
      </w:r>
    </w:p>
    <w:p w:rsidR="003D2DBC" w:rsidRDefault="003D2DBC" w:rsidP="00BF52C1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3392"/>
        <w:gridCol w:w="2700"/>
      </w:tblGrid>
      <w:tr w:rsidR="003D2DBC" w:rsidTr="00C75B3B">
        <w:trPr>
          <w:trHeight w:val="775"/>
        </w:trPr>
        <w:tc>
          <w:tcPr>
            <w:tcW w:w="1816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четверти</w:t>
            </w:r>
          </w:p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392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четверти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учебных недель (количество дней)              </w:t>
            </w:r>
          </w:p>
          <w:p w:rsidR="003D2DBC" w:rsidRDefault="003D2DBC">
            <w:pPr>
              <w:rPr>
                <w:sz w:val="28"/>
                <w:szCs w:val="28"/>
              </w:rPr>
            </w:pPr>
          </w:p>
        </w:tc>
      </w:tr>
      <w:tr w:rsidR="003D2DBC" w:rsidTr="00C75B3B">
        <w:trPr>
          <w:trHeight w:val="210"/>
        </w:trPr>
        <w:tc>
          <w:tcPr>
            <w:tcW w:w="1816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399" w:type="dxa"/>
            <w:gridSpan w:val="2"/>
          </w:tcPr>
          <w:p w:rsidR="003D2DBC" w:rsidRDefault="003D2DBC" w:rsidP="002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 – 25.10.2024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</w:tc>
      </w:tr>
      <w:tr w:rsidR="003D2DBC" w:rsidTr="00C75B3B">
        <w:trPr>
          <w:trHeight w:val="300"/>
        </w:trPr>
        <w:tc>
          <w:tcPr>
            <w:tcW w:w="1816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</w:tcPr>
          <w:p w:rsidR="003D2DBC" w:rsidRDefault="003D2DBC" w:rsidP="002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05.11.2024 - 27.12.2024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</w:tc>
      </w:tr>
      <w:tr w:rsidR="003D2DBC" w:rsidTr="00C75B3B">
        <w:trPr>
          <w:trHeight w:val="225"/>
        </w:trPr>
        <w:tc>
          <w:tcPr>
            <w:tcW w:w="1816" w:type="dxa"/>
            <w:vMerge w:val="restart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  <w:vMerge w:val="restart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</w:tcPr>
          <w:p w:rsidR="003D2DBC" w:rsidRPr="00AF78A7" w:rsidRDefault="003D2DBC" w:rsidP="00926CA7">
            <w:pPr>
              <w:rPr>
                <w:sz w:val="28"/>
                <w:szCs w:val="28"/>
              </w:rPr>
            </w:pPr>
            <w:r w:rsidRPr="00AF78A7">
              <w:rPr>
                <w:sz w:val="28"/>
                <w:szCs w:val="28"/>
              </w:rPr>
              <w:t>09.01.2025 - 15.02.2025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недель</w:t>
            </w:r>
          </w:p>
        </w:tc>
      </w:tr>
      <w:tr w:rsidR="003D2DBC" w:rsidTr="00C75B3B">
        <w:trPr>
          <w:trHeight w:val="405"/>
        </w:trPr>
        <w:tc>
          <w:tcPr>
            <w:tcW w:w="1816" w:type="dxa"/>
            <w:vMerge/>
            <w:vAlign w:val="center"/>
          </w:tcPr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Merge/>
            <w:vAlign w:val="center"/>
          </w:tcPr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2"/>
          </w:tcPr>
          <w:p w:rsidR="003D2DBC" w:rsidRPr="00AF78A7" w:rsidRDefault="003D2DBC" w:rsidP="00926CA7">
            <w:pPr>
              <w:rPr>
                <w:sz w:val="28"/>
                <w:szCs w:val="28"/>
              </w:rPr>
            </w:pPr>
            <w:r w:rsidRPr="00AF78A7">
              <w:rPr>
                <w:sz w:val="28"/>
                <w:szCs w:val="28"/>
              </w:rPr>
              <w:t>25.02.2025 – 21.03.2025</w:t>
            </w:r>
          </w:p>
        </w:tc>
        <w:tc>
          <w:tcPr>
            <w:tcW w:w="2700" w:type="dxa"/>
            <w:vAlign w:val="center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недели</w:t>
            </w:r>
          </w:p>
        </w:tc>
      </w:tr>
      <w:tr w:rsidR="003D2DBC" w:rsidTr="00C75B3B">
        <w:trPr>
          <w:trHeight w:val="405"/>
        </w:trPr>
        <w:tc>
          <w:tcPr>
            <w:tcW w:w="1816" w:type="dxa"/>
            <w:vMerge/>
            <w:vAlign w:val="center"/>
          </w:tcPr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2 - 4 кл.</w:t>
            </w:r>
          </w:p>
        </w:tc>
        <w:tc>
          <w:tcPr>
            <w:tcW w:w="3399" w:type="dxa"/>
            <w:gridSpan w:val="2"/>
          </w:tcPr>
          <w:p w:rsidR="003D2DBC" w:rsidRDefault="003D2DBC" w:rsidP="0092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09.01.2025 - 21.03.2025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недель </w:t>
            </w:r>
          </w:p>
        </w:tc>
      </w:tr>
      <w:tr w:rsidR="003D2DBC" w:rsidTr="00C75B3B">
        <w:trPr>
          <w:trHeight w:val="285"/>
        </w:trPr>
        <w:tc>
          <w:tcPr>
            <w:tcW w:w="1816" w:type="dxa"/>
            <w:vMerge w:val="restart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33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</w:tcPr>
          <w:p w:rsidR="003D2DBC" w:rsidRDefault="003D2DBC" w:rsidP="0092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31.03.2025 - 23.05.2025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</w:tc>
      </w:tr>
      <w:tr w:rsidR="003D2DBC" w:rsidTr="00C75B3B">
        <w:trPr>
          <w:trHeight w:val="285"/>
        </w:trPr>
        <w:tc>
          <w:tcPr>
            <w:tcW w:w="1816" w:type="dxa"/>
            <w:vMerge/>
            <w:vAlign w:val="center"/>
          </w:tcPr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2- 4  кл.</w:t>
            </w:r>
          </w:p>
        </w:tc>
        <w:tc>
          <w:tcPr>
            <w:tcW w:w="3399" w:type="dxa"/>
            <w:gridSpan w:val="2"/>
          </w:tcPr>
          <w:p w:rsidR="003D2DBC" w:rsidRDefault="003D2DBC" w:rsidP="00AF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31.03.2025-  23.05.2025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</w:t>
            </w:r>
          </w:p>
        </w:tc>
      </w:tr>
      <w:tr w:rsidR="003D2DBC" w:rsidTr="00C75B3B">
        <w:trPr>
          <w:trHeight w:val="195"/>
        </w:trPr>
        <w:tc>
          <w:tcPr>
            <w:tcW w:w="1816" w:type="dxa"/>
            <w:vMerge w:val="restart"/>
          </w:tcPr>
          <w:p w:rsidR="003D2DBC" w:rsidRPr="008105AE" w:rsidRDefault="003D2DBC">
            <w:pPr>
              <w:rPr>
                <w:b/>
                <w:sz w:val="28"/>
                <w:szCs w:val="28"/>
              </w:rPr>
            </w:pPr>
            <w:r w:rsidRPr="008105AE">
              <w:rPr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1733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</w:tcPr>
          <w:p w:rsidR="003D2DBC" w:rsidRDefault="003D2DBC" w:rsidP="0092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01.09.2024– 23.05.2025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недели </w:t>
            </w:r>
          </w:p>
        </w:tc>
      </w:tr>
      <w:tr w:rsidR="003D2DBC" w:rsidTr="00C75B3B">
        <w:trPr>
          <w:trHeight w:val="195"/>
        </w:trPr>
        <w:tc>
          <w:tcPr>
            <w:tcW w:w="1816" w:type="dxa"/>
            <w:vMerge/>
            <w:vAlign w:val="center"/>
          </w:tcPr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2- 4 кл.</w:t>
            </w:r>
          </w:p>
        </w:tc>
        <w:tc>
          <w:tcPr>
            <w:tcW w:w="3399" w:type="dxa"/>
            <w:gridSpan w:val="2"/>
          </w:tcPr>
          <w:p w:rsidR="003D2DBC" w:rsidRDefault="003D2DBC" w:rsidP="00AF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 – 23.05.2025</w:t>
            </w:r>
          </w:p>
        </w:tc>
        <w:tc>
          <w:tcPr>
            <w:tcW w:w="2700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недели </w:t>
            </w:r>
          </w:p>
        </w:tc>
      </w:tr>
    </w:tbl>
    <w:p w:rsidR="003D2DBC" w:rsidRDefault="003D2DBC" w:rsidP="008105AE">
      <w:pPr>
        <w:rPr>
          <w:b/>
          <w:sz w:val="28"/>
          <w:szCs w:val="28"/>
        </w:rPr>
      </w:pPr>
    </w:p>
    <w:p w:rsidR="003D2DBC" w:rsidRDefault="003D2DBC" w:rsidP="00BF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Продолжительность каникул</w:t>
      </w:r>
    </w:p>
    <w:p w:rsidR="003D2DBC" w:rsidRDefault="003D2DBC" w:rsidP="00BF52C1">
      <w:pPr>
        <w:jc w:val="center"/>
        <w:rPr>
          <w:sz w:val="28"/>
          <w:szCs w:val="28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1104"/>
        <w:gridCol w:w="3831"/>
        <w:gridCol w:w="2157"/>
      </w:tblGrid>
      <w:tr w:rsidR="003D2DBC" w:rsidTr="00BB2488">
        <w:tc>
          <w:tcPr>
            <w:tcW w:w="240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31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15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3D2DBC" w:rsidTr="00BB2488">
        <w:tc>
          <w:tcPr>
            <w:tcW w:w="240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104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831" w:type="dxa"/>
          </w:tcPr>
          <w:p w:rsidR="003D2DBC" w:rsidRDefault="003D2DBC" w:rsidP="00926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27.10.2024 -04.11.2024</w:t>
            </w:r>
          </w:p>
        </w:tc>
        <w:tc>
          <w:tcPr>
            <w:tcW w:w="215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3D2DBC" w:rsidTr="00BB2488">
        <w:tc>
          <w:tcPr>
            <w:tcW w:w="240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104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831" w:type="dxa"/>
          </w:tcPr>
          <w:p w:rsidR="003D2DBC" w:rsidRDefault="003D2DBC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28.12.2024 - 08.01.2025</w:t>
            </w:r>
          </w:p>
        </w:tc>
        <w:tc>
          <w:tcPr>
            <w:tcW w:w="2157" w:type="dxa"/>
          </w:tcPr>
          <w:p w:rsidR="003D2DBC" w:rsidRDefault="003D2DBC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дней</w:t>
            </w:r>
          </w:p>
        </w:tc>
      </w:tr>
      <w:tr w:rsidR="003D2DBC" w:rsidTr="00BB2488">
        <w:tc>
          <w:tcPr>
            <w:tcW w:w="240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04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3D2DBC" w:rsidRDefault="003D2DBC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17.02.2025 - 24.02.2025</w:t>
            </w:r>
          </w:p>
        </w:tc>
        <w:tc>
          <w:tcPr>
            <w:tcW w:w="215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дней</w:t>
            </w:r>
          </w:p>
        </w:tc>
      </w:tr>
      <w:tr w:rsidR="003D2DBC" w:rsidTr="00BB2488">
        <w:tc>
          <w:tcPr>
            <w:tcW w:w="240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831" w:type="dxa"/>
          </w:tcPr>
          <w:p w:rsidR="003D2DBC" w:rsidRDefault="003D2DBC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22.03.2025- 30.03.2025</w:t>
            </w:r>
          </w:p>
        </w:tc>
        <w:tc>
          <w:tcPr>
            <w:tcW w:w="215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дней</w:t>
            </w:r>
          </w:p>
        </w:tc>
      </w:tr>
      <w:tr w:rsidR="003D2DBC" w:rsidTr="00BB2488">
        <w:trPr>
          <w:trHeight w:val="390"/>
        </w:trPr>
        <w:tc>
          <w:tcPr>
            <w:tcW w:w="2407" w:type="dxa"/>
            <w:vMerge w:val="restart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кл.</w:t>
            </w:r>
          </w:p>
        </w:tc>
        <w:tc>
          <w:tcPr>
            <w:tcW w:w="3831" w:type="dxa"/>
          </w:tcPr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3D2DBC" w:rsidRDefault="003D2DBC" w:rsidP="00733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дней</w:t>
            </w:r>
          </w:p>
        </w:tc>
      </w:tr>
      <w:tr w:rsidR="003D2DBC" w:rsidTr="00BB2488">
        <w:trPr>
          <w:trHeight w:val="255"/>
        </w:trPr>
        <w:tc>
          <w:tcPr>
            <w:tcW w:w="2407" w:type="dxa"/>
            <w:vMerge/>
            <w:vAlign w:val="center"/>
          </w:tcPr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кл.</w:t>
            </w:r>
          </w:p>
        </w:tc>
        <w:tc>
          <w:tcPr>
            <w:tcW w:w="3831" w:type="dxa"/>
          </w:tcPr>
          <w:p w:rsidR="003D2DBC" w:rsidRDefault="003D2DBC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3D2DBC" w:rsidRDefault="003D2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день</w:t>
            </w:r>
          </w:p>
        </w:tc>
      </w:tr>
    </w:tbl>
    <w:p w:rsidR="003D2DBC" w:rsidRDefault="003D2DBC" w:rsidP="00BF52C1">
      <w:pPr>
        <w:rPr>
          <w:sz w:val="28"/>
          <w:szCs w:val="28"/>
        </w:rPr>
      </w:pPr>
      <w:r>
        <w:rPr>
          <w:sz w:val="28"/>
          <w:szCs w:val="28"/>
        </w:rPr>
        <w:t>Летние каникулы:</w:t>
      </w:r>
    </w:p>
    <w:p w:rsidR="003D2DBC" w:rsidRDefault="003D2DBC" w:rsidP="00BF52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класс с 24 мая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  по 31 августа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</w:t>
      </w:r>
    </w:p>
    <w:p w:rsidR="003D2DBC" w:rsidRDefault="003D2DBC" w:rsidP="00BF52C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2- 4   классы с 24 мая 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 по 31 августа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</w:t>
      </w:r>
    </w:p>
    <w:p w:rsidR="003D2DBC" w:rsidRPr="00572AF1" w:rsidRDefault="003D2DBC" w:rsidP="00BF52C1">
      <w:pPr>
        <w:rPr>
          <w:b/>
          <w:sz w:val="28"/>
          <w:szCs w:val="28"/>
        </w:rPr>
      </w:pPr>
      <w:r w:rsidRPr="00572AF1">
        <w:rPr>
          <w:b/>
          <w:sz w:val="28"/>
          <w:szCs w:val="28"/>
        </w:rPr>
        <w:t xml:space="preserve">5. Организация учебного процесса </w:t>
      </w:r>
    </w:p>
    <w:p w:rsidR="003D2DBC" w:rsidRDefault="003D2DBC" w:rsidP="00BF52C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3D2DBC" w:rsidTr="0009041A">
        <w:tc>
          <w:tcPr>
            <w:tcW w:w="3190" w:type="dxa"/>
            <w:vMerge w:val="restart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 w:rsidRPr="0009041A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381" w:type="dxa"/>
            <w:gridSpan w:val="2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 w:rsidRPr="0009041A">
              <w:rPr>
                <w:sz w:val="28"/>
                <w:szCs w:val="28"/>
              </w:rPr>
              <w:t>Недельная нагрузка при 5-дневной  учебной недели;   в академических часах</w:t>
            </w:r>
          </w:p>
        </w:tc>
      </w:tr>
      <w:tr w:rsidR="003D2DBC" w:rsidTr="0009041A">
        <w:tc>
          <w:tcPr>
            <w:tcW w:w="3190" w:type="dxa"/>
            <w:vMerge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 w:rsidRPr="0009041A">
              <w:rPr>
                <w:sz w:val="28"/>
                <w:szCs w:val="28"/>
              </w:rPr>
              <w:t>1 класс</w:t>
            </w:r>
          </w:p>
        </w:tc>
        <w:tc>
          <w:tcPr>
            <w:tcW w:w="3191" w:type="dxa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 w:rsidRPr="0009041A">
              <w:rPr>
                <w:sz w:val="28"/>
                <w:szCs w:val="28"/>
              </w:rPr>
              <w:t>2-4 классы</w:t>
            </w:r>
          </w:p>
        </w:tc>
      </w:tr>
      <w:tr w:rsidR="003D2DBC" w:rsidTr="0009041A">
        <w:tc>
          <w:tcPr>
            <w:tcW w:w="3190" w:type="dxa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 w:rsidRPr="0009041A">
              <w:rPr>
                <w:sz w:val="28"/>
                <w:szCs w:val="28"/>
              </w:rPr>
              <w:t>урочная</w:t>
            </w:r>
          </w:p>
        </w:tc>
        <w:tc>
          <w:tcPr>
            <w:tcW w:w="3190" w:type="dxa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 w:rsidRPr="0009041A">
              <w:rPr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3D2DBC" w:rsidRPr="0009041A" w:rsidRDefault="003D2DBC" w:rsidP="00733131">
            <w:pPr>
              <w:rPr>
                <w:sz w:val="28"/>
                <w:szCs w:val="28"/>
              </w:rPr>
            </w:pPr>
            <w:r w:rsidRPr="0009041A">
              <w:rPr>
                <w:sz w:val="28"/>
                <w:szCs w:val="28"/>
              </w:rPr>
              <w:t>23</w:t>
            </w:r>
          </w:p>
        </w:tc>
      </w:tr>
      <w:tr w:rsidR="003D2DBC" w:rsidTr="0009041A">
        <w:tc>
          <w:tcPr>
            <w:tcW w:w="3190" w:type="dxa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 w:rsidRPr="0009041A">
              <w:rPr>
                <w:sz w:val="28"/>
                <w:szCs w:val="28"/>
              </w:rPr>
              <w:t>внеурочная</w:t>
            </w:r>
          </w:p>
        </w:tc>
        <w:tc>
          <w:tcPr>
            <w:tcW w:w="3190" w:type="dxa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3D2DBC" w:rsidRPr="0009041A" w:rsidRDefault="003D2DBC" w:rsidP="00BF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2DBC" w:rsidRDefault="003D2DBC" w:rsidP="00572AF1">
      <w:pPr>
        <w:pStyle w:val="Default"/>
        <w:rPr>
          <w:color w:val="auto"/>
        </w:rPr>
      </w:pPr>
    </w:p>
    <w:p w:rsidR="003D2DBC" w:rsidRPr="00AE4C9E" w:rsidRDefault="003D2DBC" w:rsidP="00AE4C9E">
      <w:pPr>
        <w:pStyle w:val="Default"/>
        <w:ind w:right="661"/>
        <w:rPr>
          <w:color w:val="auto"/>
          <w:sz w:val="28"/>
          <w:szCs w:val="28"/>
        </w:rPr>
      </w:pPr>
      <w:r w:rsidRPr="00AE4C9E">
        <w:rPr>
          <w:color w:val="auto"/>
          <w:sz w:val="28"/>
          <w:szCs w:val="28"/>
        </w:rPr>
        <w:t>Занятия по курсам внеурочной деятельности проводятся согласно расписанию, но не ранее чем через 40 минут после окончания учебных занятий</w:t>
      </w:r>
    </w:p>
    <w:p w:rsidR="003D2DBC" w:rsidRPr="00AE4C9E" w:rsidRDefault="003D2DBC" w:rsidP="00BB2488">
      <w:pPr>
        <w:rPr>
          <w:sz w:val="28"/>
          <w:szCs w:val="28"/>
        </w:rPr>
      </w:pPr>
    </w:p>
    <w:p w:rsidR="003D2DBC" w:rsidRDefault="003D2DBC" w:rsidP="00BB24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3D2DBC" w:rsidRPr="00AE4C9E" w:rsidRDefault="003D2DBC" w:rsidP="00AE4C9E">
      <w:pPr>
        <w:ind w:right="661"/>
        <w:jc w:val="both"/>
        <w:rPr>
          <w:rFonts w:cs="Arial Unicode MS"/>
          <w:sz w:val="28"/>
          <w:szCs w:val="28"/>
        </w:rPr>
      </w:pPr>
      <w:r w:rsidRPr="00572AF1">
        <w:rPr>
          <w:sz w:val="28"/>
          <w:szCs w:val="28"/>
        </w:rPr>
        <w:t>Промежуточная аттестация пр</w:t>
      </w:r>
      <w:r>
        <w:rPr>
          <w:sz w:val="28"/>
          <w:szCs w:val="28"/>
        </w:rPr>
        <w:t xml:space="preserve">оводится в 2-4 классах </w:t>
      </w:r>
      <w:r w:rsidRPr="00572AF1">
        <w:rPr>
          <w:sz w:val="28"/>
          <w:szCs w:val="28"/>
        </w:rPr>
        <w:t>без прекращения образовательной деятельности по предметам учебного плана</w:t>
      </w:r>
      <w:r w:rsidRPr="00AE4C9E">
        <w:rPr>
          <w:sz w:val="28"/>
          <w:szCs w:val="28"/>
        </w:rPr>
        <w:t xml:space="preserve">. </w:t>
      </w:r>
      <w:r w:rsidRPr="00AE4C9E">
        <w:rPr>
          <w:bCs/>
          <w:sz w:val="28"/>
          <w:szCs w:val="28"/>
        </w:rPr>
        <w:t xml:space="preserve"> Промежуточная</w:t>
      </w:r>
      <w:r w:rsidRPr="00AE4C9E">
        <w:rPr>
          <w:sz w:val="28"/>
          <w:szCs w:val="28"/>
        </w:rPr>
        <w:t xml:space="preserve"> аттестация обучающихся</w:t>
      </w:r>
      <w:r>
        <w:rPr>
          <w:sz w:val="28"/>
          <w:szCs w:val="28"/>
        </w:rPr>
        <w:t xml:space="preserve"> </w:t>
      </w:r>
      <w:r w:rsidRPr="00AE4C9E">
        <w:rPr>
          <w:sz w:val="28"/>
          <w:szCs w:val="28"/>
        </w:rPr>
        <w:t xml:space="preserve"> 2-4  проводится в конце четверти, а также в конце учебного года с учетом текущих образовательных результатов.</w:t>
      </w:r>
    </w:p>
    <w:p w:rsidR="003D2DBC" w:rsidRPr="00AE4C9E" w:rsidRDefault="003D2DBC" w:rsidP="00AE4C9E">
      <w:pPr>
        <w:ind w:right="661"/>
        <w:jc w:val="both"/>
        <w:rPr>
          <w:sz w:val="28"/>
          <w:szCs w:val="28"/>
        </w:rPr>
      </w:pPr>
      <w:r w:rsidRPr="00AE4C9E">
        <w:rPr>
          <w:sz w:val="28"/>
          <w:szCs w:val="28"/>
        </w:rPr>
        <w:t xml:space="preserve">Оценки по предметам за учебный период выставляются за 3 дня до его окончания. </w:t>
      </w:r>
    </w:p>
    <w:p w:rsidR="003D2DBC" w:rsidRPr="00AE4C9E" w:rsidRDefault="003D2DBC" w:rsidP="00AE4C9E">
      <w:pPr>
        <w:ind w:right="661"/>
        <w:jc w:val="both"/>
        <w:rPr>
          <w:sz w:val="28"/>
          <w:szCs w:val="28"/>
        </w:rPr>
      </w:pPr>
      <w:r w:rsidRPr="00AE4C9E">
        <w:rPr>
          <w:sz w:val="28"/>
          <w:szCs w:val="28"/>
        </w:rPr>
        <w:t xml:space="preserve">В начальной школе (начиная со второго класса), </w:t>
      </w:r>
      <w:r w:rsidRPr="00AE4C9E">
        <w:rPr>
          <w:bCs/>
          <w:sz w:val="28"/>
          <w:szCs w:val="28"/>
        </w:rPr>
        <w:t>промежуточная</w:t>
      </w:r>
      <w:r w:rsidRPr="00AE4C9E">
        <w:rPr>
          <w:sz w:val="28"/>
          <w:szCs w:val="28"/>
        </w:rPr>
        <w:t xml:space="preserve"> аттестация осуществляется за каждую  четверть.</w:t>
      </w:r>
    </w:p>
    <w:p w:rsidR="003D2DBC" w:rsidRPr="00AE4C9E" w:rsidRDefault="003D2DBC" w:rsidP="00AE4C9E">
      <w:pPr>
        <w:ind w:right="661"/>
        <w:jc w:val="both"/>
        <w:rPr>
          <w:sz w:val="28"/>
          <w:szCs w:val="28"/>
        </w:rPr>
      </w:pPr>
      <w:r w:rsidRPr="00AE4C9E">
        <w:rPr>
          <w:sz w:val="28"/>
          <w:szCs w:val="28"/>
        </w:rPr>
        <w:t>Формы проведения промежуточной аттестации основываются на учете текущих образовательных результатов.</w:t>
      </w:r>
    </w:p>
    <w:p w:rsidR="003D2DBC" w:rsidRPr="00AE4C9E" w:rsidRDefault="003D2DBC" w:rsidP="00AE4C9E">
      <w:pPr>
        <w:ind w:right="661"/>
        <w:jc w:val="both"/>
        <w:rPr>
          <w:b/>
          <w:sz w:val="28"/>
          <w:szCs w:val="28"/>
        </w:rPr>
      </w:pPr>
      <w:r w:rsidRPr="00AE4C9E">
        <w:rPr>
          <w:sz w:val="28"/>
          <w:szCs w:val="28"/>
        </w:rPr>
        <w:t>Годовая промежуточная аттестация учитывает четвертные отметки и выставляется как среднеарифметическое с учетом правил математического округления.</w:t>
      </w:r>
    </w:p>
    <w:p w:rsidR="003D2DBC" w:rsidRPr="00BB2488" w:rsidRDefault="003D2DBC" w:rsidP="00BB2488">
      <w:pPr>
        <w:pStyle w:val="NormalWeb"/>
        <w:ind w:right="6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Дополнительные дни отдыха, связанные с  государственными праздниками.</w:t>
      </w:r>
    </w:p>
    <w:p w:rsidR="003D2DBC" w:rsidRDefault="003D2DBC" w:rsidP="00BB2488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5503"/>
      </w:tblGrid>
      <w:tr w:rsidR="003D2DBC" w:rsidTr="005F03E8">
        <w:tc>
          <w:tcPr>
            <w:tcW w:w="828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240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03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3D2DBC" w:rsidTr="005F03E8">
        <w:tc>
          <w:tcPr>
            <w:tcW w:w="828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3D2DBC" w:rsidRDefault="003D2DBC" w:rsidP="00733131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04.11.2024</w:t>
            </w:r>
          </w:p>
        </w:tc>
        <w:tc>
          <w:tcPr>
            <w:tcW w:w="5503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3D2DBC" w:rsidTr="005F03E8">
        <w:tc>
          <w:tcPr>
            <w:tcW w:w="828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3D2DBC" w:rsidRDefault="003D2DBC" w:rsidP="00733131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23.02.2025</w:t>
            </w:r>
          </w:p>
        </w:tc>
        <w:tc>
          <w:tcPr>
            <w:tcW w:w="5503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3D2DBC" w:rsidTr="005F03E8">
        <w:tc>
          <w:tcPr>
            <w:tcW w:w="828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3D2DBC" w:rsidRDefault="003D2DBC" w:rsidP="00733131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08.03.2025</w:t>
            </w:r>
          </w:p>
        </w:tc>
        <w:tc>
          <w:tcPr>
            <w:tcW w:w="5503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</w:tr>
      <w:tr w:rsidR="003D2DBC" w:rsidTr="005F03E8">
        <w:tc>
          <w:tcPr>
            <w:tcW w:w="828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3D2DBC" w:rsidRDefault="003D2DBC" w:rsidP="00733131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01.05.2025</w:t>
            </w:r>
          </w:p>
        </w:tc>
        <w:tc>
          <w:tcPr>
            <w:tcW w:w="5503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</w:tr>
      <w:tr w:rsidR="003D2DBC" w:rsidTr="005F03E8">
        <w:tc>
          <w:tcPr>
            <w:tcW w:w="828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3D2DBC" w:rsidRDefault="003D2DBC" w:rsidP="00733131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</w:tc>
        <w:tc>
          <w:tcPr>
            <w:tcW w:w="5503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3D2DBC" w:rsidTr="005F03E8">
        <w:tc>
          <w:tcPr>
            <w:tcW w:w="828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3D2DBC" w:rsidRDefault="003D2DBC" w:rsidP="00733131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</w:tc>
        <w:tc>
          <w:tcPr>
            <w:tcW w:w="5503" w:type="dxa"/>
          </w:tcPr>
          <w:p w:rsidR="003D2DBC" w:rsidRDefault="003D2DBC" w:rsidP="005F03E8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</w:tr>
    </w:tbl>
    <w:p w:rsidR="003D2DBC" w:rsidRPr="00BB2488" w:rsidRDefault="003D2DBC" w:rsidP="00BB2488">
      <w:pPr>
        <w:rPr>
          <w:lang w:eastAsia="en-US"/>
        </w:rPr>
        <w:sectPr w:rsidR="003D2DBC" w:rsidRPr="00BB2488">
          <w:pgSz w:w="11906" w:h="17338"/>
          <w:pgMar w:top="1066" w:right="274" w:bottom="1106" w:left="1473" w:header="720" w:footer="720" w:gutter="0"/>
          <w:cols w:space="720"/>
          <w:noEndnote/>
        </w:sectPr>
      </w:pPr>
    </w:p>
    <w:p w:rsidR="003D2DBC" w:rsidRDefault="003D2DBC" w:rsidP="00733131"/>
    <w:sectPr w:rsidR="003D2DBC" w:rsidSect="0036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3A0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CC0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7A3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4009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962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808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8C1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864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EA0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2C1"/>
    <w:rsid w:val="000155D9"/>
    <w:rsid w:val="00023B18"/>
    <w:rsid w:val="00037A59"/>
    <w:rsid w:val="0004058E"/>
    <w:rsid w:val="0005006E"/>
    <w:rsid w:val="000507AE"/>
    <w:rsid w:val="000507B5"/>
    <w:rsid w:val="00074317"/>
    <w:rsid w:val="00075583"/>
    <w:rsid w:val="00075ECE"/>
    <w:rsid w:val="0009041A"/>
    <w:rsid w:val="00097625"/>
    <w:rsid w:val="000A07D4"/>
    <w:rsid w:val="0011781C"/>
    <w:rsid w:val="00121EE3"/>
    <w:rsid w:val="001462CA"/>
    <w:rsid w:val="0014752C"/>
    <w:rsid w:val="00170730"/>
    <w:rsid w:val="0018069F"/>
    <w:rsid w:val="00180B2F"/>
    <w:rsid w:val="00185BD8"/>
    <w:rsid w:val="001B4A23"/>
    <w:rsid w:val="001C488E"/>
    <w:rsid w:val="001E3260"/>
    <w:rsid w:val="001E55F3"/>
    <w:rsid w:val="00212D46"/>
    <w:rsid w:val="00235409"/>
    <w:rsid w:val="002422C6"/>
    <w:rsid w:val="00260AA8"/>
    <w:rsid w:val="00265336"/>
    <w:rsid w:val="00293D93"/>
    <w:rsid w:val="002B43E3"/>
    <w:rsid w:val="002C2EA5"/>
    <w:rsid w:val="002F0C7F"/>
    <w:rsid w:val="002F45BC"/>
    <w:rsid w:val="00307A52"/>
    <w:rsid w:val="00321E18"/>
    <w:rsid w:val="003456CD"/>
    <w:rsid w:val="00367CC2"/>
    <w:rsid w:val="00382B7B"/>
    <w:rsid w:val="0039645C"/>
    <w:rsid w:val="003D2DBC"/>
    <w:rsid w:val="003E5E34"/>
    <w:rsid w:val="0040355D"/>
    <w:rsid w:val="0041081C"/>
    <w:rsid w:val="00413D18"/>
    <w:rsid w:val="00415038"/>
    <w:rsid w:val="00445169"/>
    <w:rsid w:val="00446A5B"/>
    <w:rsid w:val="004827AB"/>
    <w:rsid w:val="0048703F"/>
    <w:rsid w:val="0049219A"/>
    <w:rsid w:val="004A1066"/>
    <w:rsid w:val="004B2648"/>
    <w:rsid w:val="004C6BA0"/>
    <w:rsid w:val="004E484B"/>
    <w:rsid w:val="004F4643"/>
    <w:rsid w:val="00514A2E"/>
    <w:rsid w:val="00525D55"/>
    <w:rsid w:val="0053696E"/>
    <w:rsid w:val="005509D8"/>
    <w:rsid w:val="00552085"/>
    <w:rsid w:val="00566826"/>
    <w:rsid w:val="00566B4E"/>
    <w:rsid w:val="00572AF1"/>
    <w:rsid w:val="0057350C"/>
    <w:rsid w:val="005A3460"/>
    <w:rsid w:val="005F03E8"/>
    <w:rsid w:val="006066EA"/>
    <w:rsid w:val="00625C04"/>
    <w:rsid w:val="006509B2"/>
    <w:rsid w:val="00650E7B"/>
    <w:rsid w:val="006532EB"/>
    <w:rsid w:val="0069007F"/>
    <w:rsid w:val="00692AAA"/>
    <w:rsid w:val="00697ADA"/>
    <w:rsid w:val="006B31BC"/>
    <w:rsid w:val="006B3328"/>
    <w:rsid w:val="006E190C"/>
    <w:rsid w:val="006E478B"/>
    <w:rsid w:val="006E5941"/>
    <w:rsid w:val="006F1DD9"/>
    <w:rsid w:val="00710EDE"/>
    <w:rsid w:val="00714489"/>
    <w:rsid w:val="00721B87"/>
    <w:rsid w:val="00722B5E"/>
    <w:rsid w:val="00727B05"/>
    <w:rsid w:val="00733131"/>
    <w:rsid w:val="00741197"/>
    <w:rsid w:val="00744504"/>
    <w:rsid w:val="007527F4"/>
    <w:rsid w:val="00786DAA"/>
    <w:rsid w:val="007B07D3"/>
    <w:rsid w:val="007C57CD"/>
    <w:rsid w:val="007D6189"/>
    <w:rsid w:val="007E637B"/>
    <w:rsid w:val="007F0855"/>
    <w:rsid w:val="007F4659"/>
    <w:rsid w:val="00803838"/>
    <w:rsid w:val="00806B36"/>
    <w:rsid w:val="008105AE"/>
    <w:rsid w:val="00814559"/>
    <w:rsid w:val="008313F0"/>
    <w:rsid w:val="00861973"/>
    <w:rsid w:val="00891149"/>
    <w:rsid w:val="00893637"/>
    <w:rsid w:val="008A4C85"/>
    <w:rsid w:val="008B1DE7"/>
    <w:rsid w:val="008C18EC"/>
    <w:rsid w:val="008E6554"/>
    <w:rsid w:val="008E6E3C"/>
    <w:rsid w:val="008F41CE"/>
    <w:rsid w:val="00911901"/>
    <w:rsid w:val="00915A7D"/>
    <w:rsid w:val="00926CA7"/>
    <w:rsid w:val="00930490"/>
    <w:rsid w:val="009337D1"/>
    <w:rsid w:val="00971ED0"/>
    <w:rsid w:val="0098025F"/>
    <w:rsid w:val="0098416A"/>
    <w:rsid w:val="00984777"/>
    <w:rsid w:val="009A32F6"/>
    <w:rsid w:val="009D41E9"/>
    <w:rsid w:val="009E08B4"/>
    <w:rsid w:val="009E4547"/>
    <w:rsid w:val="009E61E6"/>
    <w:rsid w:val="00A019E0"/>
    <w:rsid w:val="00A15E48"/>
    <w:rsid w:val="00A50D5A"/>
    <w:rsid w:val="00A70646"/>
    <w:rsid w:val="00A70911"/>
    <w:rsid w:val="00AC5B1E"/>
    <w:rsid w:val="00AC7D03"/>
    <w:rsid w:val="00AE4C9E"/>
    <w:rsid w:val="00AF1066"/>
    <w:rsid w:val="00AF6231"/>
    <w:rsid w:val="00AF78A7"/>
    <w:rsid w:val="00B202D4"/>
    <w:rsid w:val="00B21490"/>
    <w:rsid w:val="00B275E0"/>
    <w:rsid w:val="00B34FB8"/>
    <w:rsid w:val="00B61C79"/>
    <w:rsid w:val="00B8120B"/>
    <w:rsid w:val="00B84E49"/>
    <w:rsid w:val="00BB2488"/>
    <w:rsid w:val="00BD1E6B"/>
    <w:rsid w:val="00BD6440"/>
    <w:rsid w:val="00BE123F"/>
    <w:rsid w:val="00BF52C1"/>
    <w:rsid w:val="00BF64D9"/>
    <w:rsid w:val="00C17778"/>
    <w:rsid w:val="00C20750"/>
    <w:rsid w:val="00C20B36"/>
    <w:rsid w:val="00C26175"/>
    <w:rsid w:val="00C338B1"/>
    <w:rsid w:val="00C41FE3"/>
    <w:rsid w:val="00C634C1"/>
    <w:rsid w:val="00C75B3B"/>
    <w:rsid w:val="00C94C48"/>
    <w:rsid w:val="00CA5692"/>
    <w:rsid w:val="00CB2833"/>
    <w:rsid w:val="00CB5FDD"/>
    <w:rsid w:val="00CD12BA"/>
    <w:rsid w:val="00CE3AB9"/>
    <w:rsid w:val="00D26481"/>
    <w:rsid w:val="00D32ACC"/>
    <w:rsid w:val="00D43FE9"/>
    <w:rsid w:val="00D86322"/>
    <w:rsid w:val="00DA27CF"/>
    <w:rsid w:val="00DA53B6"/>
    <w:rsid w:val="00DB0CD6"/>
    <w:rsid w:val="00DD1616"/>
    <w:rsid w:val="00DF437E"/>
    <w:rsid w:val="00DF6D42"/>
    <w:rsid w:val="00E17B3A"/>
    <w:rsid w:val="00E2763B"/>
    <w:rsid w:val="00E41514"/>
    <w:rsid w:val="00E5658C"/>
    <w:rsid w:val="00E726BB"/>
    <w:rsid w:val="00E90FB6"/>
    <w:rsid w:val="00E91E1E"/>
    <w:rsid w:val="00EB479B"/>
    <w:rsid w:val="00ED2E07"/>
    <w:rsid w:val="00EE3B38"/>
    <w:rsid w:val="00EE7F9E"/>
    <w:rsid w:val="00EF3B31"/>
    <w:rsid w:val="00F256A1"/>
    <w:rsid w:val="00F43740"/>
    <w:rsid w:val="00F469AE"/>
    <w:rsid w:val="00F62FA7"/>
    <w:rsid w:val="00F833AA"/>
    <w:rsid w:val="00F916C2"/>
    <w:rsid w:val="00FA0CDE"/>
    <w:rsid w:val="00FA16EE"/>
    <w:rsid w:val="00FA4628"/>
    <w:rsid w:val="00FB02B8"/>
    <w:rsid w:val="00FB674C"/>
    <w:rsid w:val="00FD4847"/>
    <w:rsid w:val="00FE1499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52C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B31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72A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4</Pages>
  <Words>553</Words>
  <Characters>3153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36</cp:revision>
  <cp:lastPrinted>2020-09-02T10:15:00Z</cp:lastPrinted>
  <dcterms:created xsi:type="dcterms:W3CDTF">2019-01-02T08:18:00Z</dcterms:created>
  <dcterms:modified xsi:type="dcterms:W3CDTF">2025-01-10T13:49:00Z</dcterms:modified>
</cp:coreProperties>
</file>