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4A" w:rsidRPr="00C52A34" w:rsidRDefault="00E6334A" w:rsidP="007B0BC6">
      <w:pPr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Аннотация к рабочим программам</w:t>
      </w:r>
    </w:p>
    <w:p w:rsidR="00E6334A" w:rsidRPr="00C52A34" w:rsidRDefault="00E6334A" w:rsidP="007B0BC6">
      <w:pPr>
        <w:jc w:val="center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Начальные классы</w:t>
      </w:r>
    </w:p>
    <w:p w:rsidR="00E6334A" w:rsidRPr="00C52A34" w:rsidRDefault="00E6334A" w:rsidP="007B0BC6">
      <w:pPr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Русский язык</w:t>
      </w:r>
    </w:p>
    <w:p w:rsidR="00E6334A" w:rsidRPr="00C52A34" w:rsidRDefault="00E6334A" w:rsidP="009F4DE4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4"/>
          <w:lang w:eastAsia="ru-RU"/>
        </w:rPr>
      </w:pPr>
      <w:r w:rsidRPr="00C52A34">
        <w:rPr>
          <w:rFonts w:ascii="Times New Roman" w:hAnsi="Times New Roman"/>
          <w:sz w:val="28"/>
          <w:szCs w:val="24"/>
          <w:lang w:eastAsia="ru-RU"/>
        </w:rPr>
        <w:t>Рабочие программы учебного предмета разработаны в соответствии с Федеральным государственным образовательным стандартом с учетом основной образовательной программы  НОО с школы с применением  авторской рабочей  программы «Русский язык» В. П. Канакиной, В.Г. Горецкого, М.В. Бойкиной и др. «Школа России»  1-4 классы.  – М.: Просвещение, 2015.</w:t>
      </w:r>
    </w:p>
    <w:p w:rsidR="00E6334A" w:rsidRPr="00C52A34" w:rsidRDefault="00E6334A" w:rsidP="007B0BC6">
      <w:pPr>
        <w:pStyle w:val="u-2-msonormal"/>
        <w:spacing w:before="0" w:beforeAutospacing="0" w:after="0" w:afterAutospacing="0"/>
        <w:ind w:left="113" w:right="113" w:firstLine="709"/>
        <w:jc w:val="both"/>
        <w:textAlignment w:val="center"/>
        <w:rPr>
          <w:sz w:val="28"/>
          <w:szCs w:val="28"/>
        </w:rPr>
      </w:pPr>
      <w:r w:rsidRPr="00C52A34">
        <w:rPr>
          <w:b/>
          <w:sz w:val="28"/>
          <w:szCs w:val="28"/>
        </w:rPr>
        <w:t xml:space="preserve">Целями </w:t>
      </w:r>
      <w:r w:rsidRPr="00C52A34">
        <w:rPr>
          <w:sz w:val="28"/>
          <w:szCs w:val="28"/>
        </w:rPr>
        <w:t>изучения предмета «Русский язык» в начальной школе являются:</w:t>
      </w:r>
    </w:p>
    <w:p w:rsidR="00E6334A" w:rsidRPr="00C52A34" w:rsidRDefault="00E6334A" w:rsidP="007B0BC6">
      <w:pPr>
        <w:pStyle w:val="u-2-msonormal"/>
        <w:spacing w:before="0" w:beforeAutospacing="0" w:after="0" w:afterAutospacing="0"/>
        <w:ind w:left="113" w:right="113" w:firstLine="709"/>
        <w:jc w:val="both"/>
        <w:textAlignment w:val="center"/>
        <w:rPr>
          <w:sz w:val="28"/>
          <w:szCs w:val="28"/>
        </w:rPr>
      </w:pPr>
      <w:r w:rsidRPr="00C52A34">
        <w:rPr>
          <w:sz w:val="28"/>
          <w:szCs w:val="28"/>
        </w:rPr>
        <w:t xml:space="preserve"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6334A" w:rsidRPr="00C52A34" w:rsidRDefault="00E6334A" w:rsidP="007B0BC6">
      <w:pPr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6334A" w:rsidRPr="00C52A34" w:rsidRDefault="00E6334A" w:rsidP="007B0BC6">
      <w:pPr>
        <w:spacing w:after="0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E6334A" w:rsidRPr="00C52A34" w:rsidRDefault="00E6334A" w:rsidP="007B0BC6">
      <w:pPr>
        <w:spacing w:after="0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334A" w:rsidRPr="00C52A34" w:rsidRDefault="00E6334A" w:rsidP="007B0BC6">
      <w:pPr>
        <w:pStyle w:val="FootnoteText"/>
        <w:ind w:firstLine="240"/>
        <w:jc w:val="both"/>
        <w:rPr>
          <w:sz w:val="28"/>
          <w:szCs w:val="28"/>
        </w:rPr>
      </w:pPr>
      <w:r w:rsidRPr="00C52A34">
        <w:rPr>
          <w:sz w:val="28"/>
          <w:szCs w:val="28"/>
        </w:rPr>
        <w:t xml:space="preserve">. </w:t>
      </w:r>
      <w:r w:rsidRPr="00C52A34">
        <w:rPr>
          <w:b/>
          <w:sz w:val="28"/>
          <w:szCs w:val="28"/>
        </w:rPr>
        <w:t>В 1 классе</w:t>
      </w:r>
      <w:r w:rsidRPr="00C52A34">
        <w:rPr>
          <w:sz w:val="28"/>
          <w:szCs w:val="28"/>
        </w:rPr>
        <w:t xml:space="preserve"> — </w:t>
      </w:r>
      <w:r w:rsidRPr="00C52A34">
        <w:rPr>
          <w:b/>
          <w:sz w:val="28"/>
          <w:szCs w:val="28"/>
        </w:rPr>
        <w:t>165 ч</w:t>
      </w:r>
      <w:r w:rsidRPr="00C52A34">
        <w:rPr>
          <w:sz w:val="28"/>
          <w:szCs w:val="28"/>
        </w:rPr>
        <w:t xml:space="preserve"> (5 ч в неделю, 33 учебные недели): из них </w:t>
      </w:r>
      <w:r w:rsidRPr="00C52A34">
        <w:rPr>
          <w:b/>
          <w:sz w:val="28"/>
          <w:szCs w:val="28"/>
        </w:rPr>
        <w:t>115 ч</w:t>
      </w:r>
      <w:r w:rsidRPr="00C52A34">
        <w:rPr>
          <w:sz w:val="28"/>
          <w:szCs w:val="28"/>
        </w:rPr>
        <w:t xml:space="preserve"> (23 учебные недели) отводится урокам обучения письму в период обучения грамоте и </w:t>
      </w:r>
      <w:r w:rsidRPr="00C52A34">
        <w:rPr>
          <w:b/>
          <w:sz w:val="28"/>
          <w:szCs w:val="28"/>
        </w:rPr>
        <w:t xml:space="preserve">50 ч </w:t>
      </w:r>
      <w:r w:rsidRPr="00C52A34">
        <w:rPr>
          <w:sz w:val="28"/>
          <w:szCs w:val="28"/>
        </w:rPr>
        <w:t>(10 учебных недель) — урокам русского языка.</w:t>
      </w:r>
      <w:r w:rsidRPr="00C52A34">
        <w:rPr>
          <w:rStyle w:val="FootnoteReference"/>
        </w:rPr>
        <w:t xml:space="preserve"> </w:t>
      </w:r>
      <w:r w:rsidRPr="00C52A34">
        <w:rPr>
          <w:sz w:val="28"/>
          <w:szCs w:val="28"/>
        </w:rPr>
        <w:t xml:space="preserve">На уроки обучения чтению в период обучения грамоте выделяются часы учебного плана по литературному чтению (92 ч). </w:t>
      </w:r>
    </w:p>
    <w:p w:rsidR="00E6334A" w:rsidRPr="00C52A34" w:rsidRDefault="00E6334A" w:rsidP="007B0BC6">
      <w:pPr>
        <w:ind w:right="113"/>
        <w:jc w:val="both"/>
        <w:rPr>
          <w:rFonts w:ascii="Times New Roman" w:hAnsi="Times New Roman"/>
          <w:b/>
          <w:i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Во 2</w:t>
      </w:r>
      <w:r w:rsidRPr="00C52A34">
        <w:rPr>
          <w:rFonts w:ascii="Times New Roman" w:hAnsi="Times New Roman"/>
          <w:sz w:val="28"/>
          <w:szCs w:val="28"/>
        </w:rPr>
        <w:t>—</w:t>
      </w:r>
      <w:r w:rsidRPr="00C52A34">
        <w:rPr>
          <w:rFonts w:ascii="Times New Roman" w:hAnsi="Times New Roman"/>
          <w:b/>
          <w:sz w:val="28"/>
          <w:szCs w:val="28"/>
        </w:rPr>
        <w:t>4 классах</w:t>
      </w:r>
      <w:r w:rsidRPr="00C52A34">
        <w:rPr>
          <w:rFonts w:ascii="Times New Roman" w:hAnsi="Times New Roman"/>
          <w:sz w:val="28"/>
          <w:szCs w:val="28"/>
        </w:rPr>
        <w:t xml:space="preserve"> на уроки  русского языка отводится по</w:t>
      </w:r>
      <w:r w:rsidRPr="00C52A34">
        <w:rPr>
          <w:rFonts w:ascii="Times New Roman" w:hAnsi="Times New Roman"/>
          <w:b/>
          <w:sz w:val="28"/>
          <w:szCs w:val="28"/>
        </w:rPr>
        <w:t xml:space="preserve"> 140 ч</w:t>
      </w:r>
      <w:r w:rsidRPr="00C52A34">
        <w:rPr>
          <w:rFonts w:ascii="Times New Roman" w:hAnsi="Times New Roman"/>
          <w:sz w:val="28"/>
          <w:szCs w:val="28"/>
        </w:rPr>
        <w:t xml:space="preserve"> (4 ч в неделю, 35 учебных недели в каждом классе).</w:t>
      </w:r>
    </w:p>
    <w:p w:rsidR="00E6334A" w:rsidRPr="00C52A34" w:rsidRDefault="00E6334A" w:rsidP="007B0BC6">
      <w:pPr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E6334A" w:rsidRPr="00C52A34" w:rsidRDefault="00E6334A" w:rsidP="009F4DE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52A34">
        <w:rPr>
          <w:rFonts w:ascii="Times New Roman" w:hAnsi="Times New Roman"/>
          <w:sz w:val="28"/>
          <w:szCs w:val="24"/>
          <w:lang w:eastAsia="ru-RU"/>
        </w:rPr>
        <w:t>Рабочие программы учебного предмета разработаны в соответствии с Федеральным государственным образовательным стандартом НОО с учетом основной образовательной программы НОО школы  с применением авторской программы  «Литературное чтение» Л. Ф. Климановой, М.В.  Бойкиной «Школа России»  1-4 классы.  – М.: Просвещение, 2015.</w:t>
      </w:r>
    </w:p>
    <w:p w:rsidR="00E6334A" w:rsidRPr="00C52A34" w:rsidRDefault="00E6334A" w:rsidP="007B0BC6">
      <w:pPr>
        <w:shd w:val="clear" w:color="auto" w:fill="FFFFFF"/>
        <w:spacing w:after="0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Предмет литературного чтения направлен на достижение следующих </w:t>
      </w:r>
      <w:r w:rsidRPr="00C52A34">
        <w:rPr>
          <w:rFonts w:ascii="Times New Roman" w:hAnsi="Times New Roman"/>
          <w:b/>
          <w:sz w:val="28"/>
          <w:szCs w:val="28"/>
        </w:rPr>
        <w:t>целей:</w:t>
      </w:r>
      <w:r w:rsidRPr="00C52A34">
        <w:rPr>
          <w:rFonts w:ascii="Times New Roman" w:hAnsi="Times New Roman"/>
          <w:sz w:val="28"/>
          <w:szCs w:val="28"/>
        </w:rPr>
        <w:t xml:space="preserve"> </w:t>
      </w:r>
    </w:p>
    <w:p w:rsidR="00E6334A" w:rsidRPr="00C52A34" w:rsidRDefault="00E6334A" w:rsidP="007B0BC6">
      <w:pPr>
        <w:shd w:val="clear" w:color="auto" w:fill="FFFFFF"/>
        <w:tabs>
          <w:tab w:val="left" w:pos="605"/>
        </w:tabs>
        <w:spacing w:after="0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-овладение осознанным, правильным, беглым и выразительным чтением</w:t>
      </w:r>
    </w:p>
    <w:p w:rsidR="00E6334A" w:rsidRPr="00C52A34" w:rsidRDefault="00E6334A" w:rsidP="007B0BC6">
      <w:pPr>
        <w:shd w:val="clear" w:color="auto" w:fill="FFFFFF"/>
        <w:tabs>
          <w:tab w:val="left" w:pos="605"/>
        </w:tabs>
        <w:spacing w:after="0"/>
        <w:ind w:right="113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как базовым навыком в системе образования младших школь</w:t>
      </w:r>
      <w:r w:rsidRPr="00C52A34">
        <w:rPr>
          <w:rFonts w:ascii="Times New Roman" w:hAnsi="Times New Roman"/>
          <w:sz w:val="28"/>
          <w:szCs w:val="28"/>
        </w:rPr>
        <w:softHyphen/>
        <w:t>ников; совершенствование всех видов речевой деятельности, обеспе</w:t>
      </w:r>
      <w:r w:rsidRPr="00C52A34">
        <w:rPr>
          <w:rFonts w:ascii="Times New Roman" w:hAnsi="Times New Roman"/>
          <w:sz w:val="28"/>
          <w:szCs w:val="28"/>
        </w:rPr>
        <w:softHyphen/>
        <w:t>чивающих умение работать с разными видами текстов; развитие ин</w:t>
      </w:r>
      <w:r w:rsidRPr="00C52A34">
        <w:rPr>
          <w:rFonts w:ascii="Times New Roman" w:hAnsi="Times New Roman"/>
          <w:sz w:val="28"/>
          <w:szCs w:val="28"/>
        </w:rPr>
        <w:softHyphen/>
        <w:t>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E6334A" w:rsidRPr="00C52A34" w:rsidRDefault="00E6334A" w:rsidP="007B0BC6">
      <w:pPr>
        <w:shd w:val="clear" w:color="auto" w:fill="FFFFFF"/>
        <w:tabs>
          <w:tab w:val="left" w:pos="605"/>
        </w:tabs>
        <w:spacing w:after="0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-развитие художественно-творческих и познавательных способно</w:t>
      </w:r>
      <w:r w:rsidRPr="00C52A34">
        <w:rPr>
          <w:rFonts w:ascii="Times New Roman" w:hAnsi="Times New Roman"/>
          <w:sz w:val="28"/>
          <w:szCs w:val="28"/>
        </w:rPr>
        <w:softHyphen/>
        <w:t>стей, эмоциональной отзывчивости при чтении художественных произ</w:t>
      </w:r>
      <w:r w:rsidRPr="00C52A34">
        <w:rPr>
          <w:rFonts w:ascii="Times New Roman" w:hAnsi="Times New Roman"/>
          <w:sz w:val="28"/>
          <w:szCs w:val="28"/>
        </w:rPr>
        <w:softHyphen/>
        <w:t>ведений; формирование эстетического отношения к слову и умения по</w:t>
      </w:r>
      <w:r w:rsidRPr="00C52A34">
        <w:rPr>
          <w:rFonts w:ascii="Times New Roman" w:hAnsi="Times New Roman"/>
          <w:sz w:val="28"/>
          <w:szCs w:val="28"/>
        </w:rPr>
        <w:softHyphen/>
        <w:t>нимать художественное произведение;</w:t>
      </w:r>
    </w:p>
    <w:p w:rsidR="00E6334A" w:rsidRPr="00C52A34" w:rsidRDefault="00E6334A" w:rsidP="007B0BC6">
      <w:pPr>
        <w:shd w:val="clear" w:color="auto" w:fill="FFFFFF"/>
        <w:tabs>
          <w:tab w:val="left" w:pos="605"/>
        </w:tabs>
        <w:spacing w:after="0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-обогащение нравственного опыта младших школьников средства</w:t>
      </w:r>
      <w:r w:rsidRPr="00C52A34">
        <w:rPr>
          <w:rFonts w:ascii="Times New Roman" w:hAnsi="Times New Roman"/>
          <w:sz w:val="28"/>
          <w:szCs w:val="28"/>
        </w:rPr>
        <w:softHyphen/>
        <w:t>ми художественной литературы; формирование нравственных чувств и представлений о добре, дружбе, правде и ответственности: воспитание интереса и уважения к отечественной культуре и культуре народов много</w:t>
      </w:r>
      <w:r w:rsidRPr="00C52A34">
        <w:rPr>
          <w:rFonts w:ascii="Times New Roman" w:hAnsi="Times New Roman"/>
          <w:sz w:val="28"/>
          <w:szCs w:val="28"/>
        </w:rPr>
        <w:softHyphen/>
        <w:t>национальной России и других стран.</w:t>
      </w:r>
    </w:p>
    <w:p w:rsidR="00E6334A" w:rsidRPr="00C52A34" w:rsidRDefault="00E6334A" w:rsidP="007B0BC6">
      <w:pPr>
        <w:shd w:val="clear" w:color="auto" w:fill="FFFFFF"/>
        <w:ind w:left="113" w:right="113" w:firstLine="709"/>
        <w:jc w:val="center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b/>
          <w:bCs/>
          <w:sz w:val="28"/>
          <w:szCs w:val="28"/>
        </w:rPr>
        <w:t>Место учебного предмета в учебном плане</w:t>
      </w:r>
    </w:p>
    <w:p w:rsidR="00E6334A" w:rsidRDefault="00E6334A" w:rsidP="007B0BC6">
      <w:pPr>
        <w:shd w:val="clear" w:color="auto" w:fill="FFFFFF"/>
        <w:spacing w:before="38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 В 1 классе на изучение литературного чтения отводится 40 ч (4 ч в неделю, 10 учебных недель'), во 2—4 классах по 140 ч (4 ч в неделю, 35 учебных недель в каждом классе).</w:t>
      </w:r>
    </w:p>
    <w:p w:rsidR="00E6334A" w:rsidRPr="009119EB" w:rsidRDefault="00E6334A" w:rsidP="009119EB">
      <w:pPr>
        <w:shd w:val="clear" w:color="auto" w:fill="FFFFFF"/>
        <w:spacing w:before="38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334A" w:rsidRPr="001B4EF4" w:rsidRDefault="00E6334A" w:rsidP="001B4E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4EF4">
        <w:rPr>
          <w:rFonts w:ascii="Times New Roman" w:hAnsi="Times New Roman"/>
          <w:b/>
          <w:sz w:val="28"/>
          <w:szCs w:val="28"/>
        </w:rPr>
        <w:t>Иностранный язык (английский)</w:t>
      </w:r>
    </w:p>
    <w:p w:rsidR="00E6334A" w:rsidRPr="001B4EF4" w:rsidRDefault="00E6334A" w:rsidP="001B4EF4">
      <w:pPr>
        <w:spacing w:after="0"/>
        <w:rPr>
          <w:rFonts w:ascii="Times New Roman" w:hAnsi="Times New Roman"/>
          <w:sz w:val="28"/>
          <w:szCs w:val="28"/>
        </w:rPr>
      </w:pPr>
      <w:r w:rsidRPr="001B4EF4">
        <w:rPr>
          <w:rFonts w:ascii="Times New Roman" w:hAnsi="Times New Roman"/>
          <w:sz w:val="28"/>
          <w:szCs w:val="28"/>
        </w:rPr>
        <w:t>Рабочая программа учебного предмета разработана в соответствии с ФГОС НОО с учетом основной образовательной программы НОО школы с применением авторской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B4EF4">
        <w:rPr>
          <w:rFonts w:ascii="Times New Roman" w:hAnsi="Times New Roman"/>
          <w:sz w:val="28"/>
          <w:szCs w:val="28"/>
        </w:rPr>
        <w:t xml:space="preserve"> «Английский язык 5-9 классы» О.В. Афанасьева, И.В. Михеева. 2-е изд., М.: Просвещение, </w:t>
      </w:r>
      <w:smartTag w:uri="urn:schemas-microsoft-com:office:smarttags" w:element="metricconverter">
        <w:smartTagPr>
          <w:attr w:name="ProductID" w:val="2023 г"/>
        </w:smartTagPr>
        <w:r w:rsidRPr="001B4EF4">
          <w:rPr>
            <w:rFonts w:ascii="Times New Roman" w:hAnsi="Times New Roman"/>
            <w:sz w:val="28"/>
            <w:szCs w:val="28"/>
          </w:rPr>
          <w:t>2023 г</w:t>
        </w:r>
      </w:smartTag>
      <w:r w:rsidRPr="001B4EF4">
        <w:rPr>
          <w:rFonts w:ascii="Times New Roman" w:hAnsi="Times New Roman"/>
          <w:sz w:val="28"/>
          <w:szCs w:val="28"/>
        </w:rPr>
        <w:t xml:space="preserve">. </w:t>
      </w:r>
    </w:p>
    <w:p w:rsidR="00E6334A" w:rsidRPr="001B4EF4" w:rsidRDefault="00E6334A" w:rsidP="001B4EF4">
      <w:pPr>
        <w:spacing w:after="0"/>
        <w:rPr>
          <w:rFonts w:ascii="Times New Roman" w:hAnsi="Times New Roman"/>
          <w:sz w:val="28"/>
          <w:szCs w:val="28"/>
        </w:rPr>
      </w:pPr>
      <w:r w:rsidRPr="001B4EF4">
        <w:rPr>
          <w:rFonts w:ascii="Times New Roman" w:hAnsi="Times New Roman"/>
          <w:sz w:val="28"/>
          <w:szCs w:val="28"/>
        </w:rPr>
        <w:t>Целями изучения предмета «</w:t>
      </w:r>
      <w:r>
        <w:rPr>
          <w:rFonts w:ascii="Times New Roman" w:hAnsi="Times New Roman"/>
          <w:sz w:val="28"/>
          <w:szCs w:val="28"/>
        </w:rPr>
        <w:t>английс</w:t>
      </w:r>
      <w:r w:rsidRPr="001B4EF4">
        <w:rPr>
          <w:rFonts w:ascii="Times New Roman" w:hAnsi="Times New Roman"/>
          <w:sz w:val="28"/>
          <w:szCs w:val="28"/>
        </w:rPr>
        <w:t xml:space="preserve">кий язык» в начальной школе являются: </w:t>
      </w:r>
    </w:p>
    <w:p w:rsidR="00E6334A" w:rsidRPr="001B4EF4" w:rsidRDefault="00E6334A" w:rsidP="001B4EF4">
      <w:pPr>
        <w:spacing w:after="0"/>
        <w:rPr>
          <w:rFonts w:ascii="Times New Roman" w:hAnsi="Times New Roman"/>
          <w:sz w:val="28"/>
          <w:szCs w:val="28"/>
        </w:rPr>
      </w:pPr>
      <w:r w:rsidRPr="001B4EF4">
        <w:rPr>
          <w:rFonts w:ascii="Times New Roman" w:hAnsi="Times New Roman"/>
          <w:sz w:val="28"/>
          <w:szCs w:val="28"/>
        </w:rPr>
        <w:t xml:space="preserve">-учебные (формирование коммуникативной компетенции элементарного уровня в устных (аудирование и говорение) и письменных (чтение и письмо) видах речевой деятельности; </w:t>
      </w:r>
    </w:p>
    <w:p w:rsidR="00E6334A" w:rsidRPr="001B4EF4" w:rsidRDefault="00E6334A" w:rsidP="001B4EF4">
      <w:pPr>
        <w:spacing w:after="0"/>
        <w:rPr>
          <w:rFonts w:ascii="Times New Roman" w:hAnsi="Times New Roman"/>
          <w:sz w:val="28"/>
          <w:szCs w:val="28"/>
        </w:rPr>
      </w:pPr>
      <w:r w:rsidRPr="001B4EF4">
        <w:rPr>
          <w:rFonts w:ascii="Times New Roman" w:hAnsi="Times New Roman"/>
          <w:sz w:val="28"/>
          <w:szCs w:val="28"/>
        </w:rPr>
        <w:t xml:space="preserve">-образовательные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 </w:t>
      </w:r>
    </w:p>
    <w:p w:rsidR="00E6334A" w:rsidRPr="001B4EF4" w:rsidRDefault="00E6334A" w:rsidP="001B4EF4">
      <w:pPr>
        <w:spacing w:after="0"/>
        <w:rPr>
          <w:rFonts w:ascii="Times New Roman" w:hAnsi="Times New Roman"/>
          <w:sz w:val="28"/>
          <w:szCs w:val="28"/>
        </w:rPr>
      </w:pPr>
      <w:r w:rsidRPr="001B4EF4">
        <w:rPr>
          <w:rFonts w:ascii="Times New Roman" w:hAnsi="Times New Roman"/>
          <w:sz w:val="28"/>
          <w:szCs w:val="28"/>
        </w:rPr>
        <w:t xml:space="preserve">-развивающие (развитие интеллектуальных функций и универсальных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 </w:t>
      </w:r>
    </w:p>
    <w:p w:rsidR="00E6334A" w:rsidRPr="001B4EF4" w:rsidRDefault="00E6334A" w:rsidP="001B4EF4">
      <w:pPr>
        <w:spacing w:after="0"/>
        <w:rPr>
          <w:rFonts w:ascii="Times New Roman" w:hAnsi="Times New Roman"/>
          <w:sz w:val="28"/>
          <w:szCs w:val="28"/>
        </w:rPr>
      </w:pPr>
      <w:r w:rsidRPr="001B4EF4">
        <w:rPr>
          <w:rFonts w:ascii="Times New Roman" w:hAnsi="Times New Roman"/>
          <w:sz w:val="28"/>
          <w:szCs w:val="28"/>
        </w:rPr>
        <w:t xml:space="preserve">- воспитательные (воспитание нравственных качеств личности младшего школьника, волевой саморегуляции, толерантного отношения и уважения к </w:t>
      </w:r>
    </w:p>
    <w:p w:rsidR="00E6334A" w:rsidRPr="001B4EF4" w:rsidRDefault="00E6334A" w:rsidP="001B4EF4">
      <w:pPr>
        <w:spacing w:after="0"/>
        <w:rPr>
          <w:rFonts w:ascii="Times New Roman" w:hAnsi="Times New Roman"/>
          <w:sz w:val="28"/>
          <w:szCs w:val="28"/>
        </w:rPr>
      </w:pPr>
      <w:r w:rsidRPr="001B4EF4">
        <w:rPr>
          <w:rFonts w:ascii="Times New Roman" w:hAnsi="Times New Roman"/>
          <w:sz w:val="28"/>
          <w:szCs w:val="28"/>
        </w:rPr>
        <w:t xml:space="preserve">представителям иных культур, ответственного отношения к учёбе и порученному делу, чувства патриотизма) </w:t>
      </w:r>
    </w:p>
    <w:p w:rsidR="00E6334A" w:rsidRPr="001B4EF4" w:rsidRDefault="00E6334A" w:rsidP="001B4EF4">
      <w:pPr>
        <w:spacing w:after="0"/>
        <w:rPr>
          <w:rFonts w:ascii="Times New Roman" w:hAnsi="Times New Roman"/>
          <w:sz w:val="28"/>
          <w:szCs w:val="28"/>
        </w:rPr>
      </w:pPr>
      <w:r w:rsidRPr="001B4EF4">
        <w:rPr>
          <w:rFonts w:ascii="Times New Roman" w:hAnsi="Times New Roman"/>
          <w:sz w:val="28"/>
          <w:szCs w:val="28"/>
        </w:rPr>
        <w:t xml:space="preserve">Программа направлена на реализацию средствами предмета </w:t>
      </w:r>
    </w:p>
    <w:p w:rsidR="00E6334A" w:rsidRPr="001B4EF4" w:rsidRDefault="00E6334A" w:rsidP="001B4E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4EF4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E6334A" w:rsidRPr="001B4EF4" w:rsidRDefault="00E6334A" w:rsidP="001B4EF4">
      <w:pPr>
        <w:spacing w:after="0"/>
        <w:rPr>
          <w:rFonts w:ascii="Times New Roman" w:hAnsi="Times New Roman"/>
          <w:sz w:val="28"/>
          <w:szCs w:val="28"/>
        </w:rPr>
      </w:pPr>
      <w:r w:rsidRPr="001B4EF4">
        <w:rPr>
          <w:rFonts w:ascii="Times New Roman" w:hAnsi="Times New Roman"/>
          <w:sz w:val="28"/>
          <w:szCs w:val="28"/>
        </w:rPr>
        <w:t xml:space="preserve">Во 2, 3 и 4 классах (2 часа в неделю, 34 учебные недели в год, в каждом классе). </w:t>
      </w:r>
    </w:p>
    <w:p w:rsidR="00E6334A" w:rsidRPr="001B4EF4" w:rsidRDefault="00E6334A" w:rsidP="001B4EF4">
      <w:pPr>
        <w:rPr>
          <w:rFonts w:ascii="Times New Roman" w:hAnsi="Times New Roman"/>
          <w:sz w:val="28"/>
          <w:szCs w:val="28"/>
          <w:lang w:eastAsia="ru-RU"/>
        </w:rPr>
      </w:pPr>
    </w:p>
    <w:p w:rsidR="00E6334A" w:rsidRPr="001B4EF4" w:rsidRDefault="00E6334A" w:rsidP="007B0BC6">
      <w:pPr>
        <w:shd w:val="clear" w:color="auto" w:fill="FFFFFF"/>
        <w:spacing w:before="38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1B4EF4">
        <w:rPr>
          <w:rFonts w:ascii="Times New Roman" w:hAnsi="Times New Roman"/>
          <w:b/>
          <w:sz w:val="28"/>
          <w:szCs w:val="28"/>
        </w:rPr>
        <w:t>Математика</w:t>
      </w:r>
    </w:p>
    <w:p w:rsidR="00E6334A" w:rsidRPr="001B4EF4" w:rsidRDefault="00E6334A" w:rsidP="009F4DE4">
      <w:pPr>
        <w:spacing w:after="0" w:line="240" w:lineRule="auto"/>
        <w:jc w:val="both"/>
        <w:rPr>
          <w:rFonts w:ascii="Times New Roman" w:hAnsi="Times New Roman"/>
          <w:spacing w:val="15"/>
          <w:sz w:val="28"/>
          <w:szCs w:val="24"/>
          <w:lang w:eastAsia="ru-RU"/>
        </w:rPr>
      </w:pPr>
      <w:r w:rsidRPr="001B4EF4">
        <w:rPr>
          <w:rFonts w:ascii="Times New Roman" w:hAnsi="Times New Roman"/>
          <w:spacing w:val="15"/>
          <w:sz w:val="28"/>
          <w:szCs w:val="28"/>
          <w:lang w:eastAsia="ru-RU"/>
        </w:rPr>
        <w:t xml:space="preserve">  </w:t>
      </w:r>
      <w:r w:rsidRPr="001B4EF4">
        <w:rPr>
          <w:rFonts w:ascii="Times New Roman" w:hAnsi="Times New Roman"/>
          <w:sz w:val="28"/>
          <w:szCs w:val="24"/>
        </w:rPr>
        <w:t>Рабочие программы учебного предмета разработаны в соответствии с Федеральным государственным стандартом НОО с учетом основной образовательной программы НОО с применением авторской рабочей   программы «Математика» М.</w:t>
      </w:r>
      <w:r w:rsidRPr="001B4EF4">
        <w:rPr>
          <w:rFonts w:ascii="Times New Roman" w:hAnsi="Times New Roman"/>
          <w:spacing w:val="15"/>
          <w:sz w:val="28"/>
          <w:szCs w:val="24"/>
          <w:lang w:eastAsia="ru-RU"/>
        </w:rPr>
        <w:t xml:space="preserve">И.Моро, М.А.Бантовой, Г.В. Бельтюковой и др. «Школа России» 1-4 классы– М.: Просвещение,  2011. </w:t>
      </w:r>
    </w:p>
    <w:p w:rsidR="00E6334A" w:rsidRPr="001B4EF4" w:rsidRDefault="00E6334A" w:rsidP="007B0BC6">
      <w:pPr>
        <w:shd w:val="clear" w:color="auto" w:fill="FFFFFF"/>
        <w:spacing w:after="0" w:line="240" w:lineRule="auto"/>
        <w:ind w:left="113" w:right="113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1B4EF4">
        <w:rPr>
          <w:rFonts w:ascii="Times New Roman" w:hAnsi="Times New Roman"/>
          <w:spacing w:val="15"/>
          <w:sz w:val="28"/>
          <w:szCs w:val="28"/>
          <w:lang w:eastAsia="ru-RU"/>
        </w:rPr>
        <w:t xml:space="preserve">     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6334A" w:rsidRPr="001B4EF4" w:rsidRDefault="00E6334A" w:rsidP="007B0BC6">
      <w:pPr>
        <w:shd w:val="clear" w:color="auto" w:fill="FFFFFF"/>
        <w:spacing w:after="0" w:line="240" w:lineRule="auto"/>
        <w:ind w:left="113" w:right="113" w:firstLine="709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1B4EF4">
        <w:rPr>
          <w:rFonts w:ascii="Times New Roman" w:hAnsi="Times New Roman"/>
          <w:spacing w:val="15"/>
          <w:sz w:val="28"/>
          <w:szCs w:val="28"/>
          <w:lang w:eastAsia="ru-RU"/>
        </w:rPr>
        <w:t xml:space="preserve">Основными </w:t>
      </w:r>
      <w:r w:rsidRPr="001B4EF4">
        <w:rPr>
          <w:rFonts w:ascii="Times New Roman" w:hAnsi="Times New Roman"/>
          <w:b/>
          <w:spacing w:val="15"/>
          <w:sz w:val="28"/>
          <w:szCs w:val="28"/>
          <w:lang w:eastAsia="ru-RU"/>
        </w:rPr>
        <w:t>целями</w:t>
      </w:r>
      <w:r w:rsidRPr="001B4EF4">
        <w:rPr>
          <w:rFonts w:ascii="Times New Roman" w:hAnsi="Times New Roman"/>
          <w:spacing w:val="15"/>
          <w:sz w:val="28"/>
          <w:szCs w:val="28"/>
          <w:lang w:eastAsia="ru-RU"/>
        </w:rPr>
        <w:t xml:space="preserve"> начального обучения математике являются:</w:t>
      </w:r>
    </w:p>
    <w:p w:rsidR="00E6334A" w:rsidRPr="001B4EF4" w:rsidRDefault="00E6334A" w:rsidP="007B0BC6">
      <w:pPr>
        <w:shd w:val="clear" w:color="auto" w:fill="FFFFFF"/>
        <w:spacing w:after="0" w:line="240" w:lineRule="auto"/>
        <w:ind w:left="822" w:right="113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1B4EF4">
        <w:rPr>
          <w:rFonts w:ascii="Times New Roman" w:hAnsi="Times New Roman"/>
          <w:spacing w:val="15"/>
          <w:sz w:val="28"/>
          <w:szCs w:val="28"/>
          <w:lang w:eastAsia="ru-RU"/>
        </w:rPr>
        <w:t>-математическое развитие младших школьников.</w:t>
      </w:r>
    </w:p>
    <w:p w:rsidR="00E6334A" w:rsidRPr="001B4EF4" w:rsidRDefault="00E6334A" w:rsidP="007B0BC6">
      <w:pPr>
        <w:shd w:val="clear" w:color="auto" w:fill="FFFFFF"/>
        <w:spacing w:after="0" w:line="240" w:lineRule="auto"/>
        <w:ind w:left="822" w:right="113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1B4EF4">
        <w:rPr>
          <w:rFonts w:ascii="Times New Roman" w:hAnsi="Times New Roman"/>
          <w:spacing w:val="15"/>
          <w:sz w:val="28"/>
          <w:szCs w:val="28"/>
          <w:lang w:eastAsia="ru-RU"/>
        </w:rPr>
        <w:t>-формирование системы начальных математических знаний.</w:t>
      </w:r>
    </w:p>
    <w:p w:rsidR="00E6334A" w:rsidRPr="001B4EF4" w:rsidRDefault="00E6334A" w:rsidP="007B0BC6">
      <w:pPr>
        <w:shd w:val="clear" w:color="auto" w:fill="FFFFFF"/>
        <w:spacing w:after="0" w:line="240" w:lineRule="auto"/>
        <w:ind w:left="822" w:right="113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1B4EF4">
        <w:rPr>
          <w:rFonts w:ascii="Times New Roman" w:hAnsi="Times New Roman"/>
          <w:spacing w:val="15"/>
          <w:sz w:val="28"/>
          <w:szCs w:val="28"/>
          <w:lang w:eastAsia="ru-RU"/>
        </w:rPr>
        <w:t>-воспитание интереса к математике, к умственной деятельности.</w:t>
      </w:r>
    </w:p>
    <w:p w:rsidR="00E6334A" w:rsidRPr="001B4EF4" w:rsidRDefault="00E6334A" w:rsidP="007B0BC6">
      <w:pPr>
        <w:shd w:val="clear" w:color="auto" w:fill="FFFFFF"/>
        <w:spacing w:after="0" w:line="240" w:lineRule="auto"/>
        <w:ind w:left="113" w:right="113" w:firstLine="709"/>
        <w:contextualSpacing/>
        <w:jc w:val="center"/>
        <w:rPr>
          <w:rFonts w:ascii="Times New Roman" w:hAnsi="Times New Roman"/>
          <w:b/>
          <w:spacing w:val="15"/>
          <w:sz w:val="28"/>
          <w:szCs w:val="28"/>
          <w:lang w:eastAsia="ru-RU"/>
        </w:rPr>
      </w:pPr>
      <w:r w:rsidRPr="001B4EF4">
        <w:rPr>
          <w:rFonts w:ascii="Times New Roman" w:hAnsi="Times New Roman"/>
          <w:b/>
          <w:spacing w:val="15"/>
          <w:sz w:val="28"/>
          <w:szCs w:val="28"/>
          <w:lang w:eastAsia="ru-RU"/>
        </w:rPr>
        <w:t>Место учебного предмета в учебном плане</w:t>
      </w:r>
    </w:p>
    <w:p w:rsidR="00E6334A" w:rsidRPr="001B4EF4" w:rsidRDefault="00E6334A" w:rsidP="007B0BC6">
      <w:pPr>
        <w:shd w:val="clear" w:color="auto" w:fill="FFFFFF"/>
        <w:spacing w:after="0" w:line="240" w:lineRule="auto"/>
        <w:ind w:left="113" w:right="113" w:firstLine="709"/>
        <w:contextualSpacing/>
        <w:jc w:val="both"/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1B4EF4">
        <w:rPr>
          <w:rFonts w:ascii="Times New Roman" w:hAnsi="Times New Roman"/>
          <w:b/>
          <w:spacing w:val="15"/>
          <w:sz w:val="28"/>
          <w:szCs w:val="28"/>
          <w:lang w:eastAsia="ru-RU"/>
        </w:rPr>
        <w:t xml:space="preserve">  </w:t>
      </w:r>
      <w:r w:rsidRPr="001B4EF4">
        <w:rPr>
          <w:rFonts w:ascii="Times New Roman" w:hAnsi="Times New Roman"/>
          <w:spacing w:val="15"/>
          <w:sz w:val="28"/>
          <w:szCs w:val="28"/>
          <w:lang w:eastAsia="ru-RU"/>
        </w:rPr>
        <w:t>На изучение математики в каждом классе начальной школы отводится по 4 часа в неделю. В первом классе-132 часа(33 учебные недели), во 2-4 классах – по 140 часов (35 учебных недель в каждом классе).</w:t>
      </w:r>
    </w:p>
    <w:p w:rsidR="00E6334A" w:rsidRPr="001B4EF4" w:rsidRDefault="00E6334A" w:rsidP="007B0BC6">
      <w:pPr>
        <w:shd w:val="clear" w:color="auto" w:fill="FFFFFF"/>
        <w:spacing w:before="38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E6334A" w:rsidRPr="00C52A34" w:rsidRDefault="00E6334A" w:rsidP="007B0BC6">
      <w:pPr>
        <w:shd w:val="clear" w:color="auto" w:fill="FFFFFF"/>
        <w:spacing w:before="38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Окружающий мир</w:t>
      </w:r>
    </w:p>
    <w:p w:rsidR="00E6334A" w:rsidRPr="00C52A34" w:rsidRDefault="00E6334A" w:rsidP="009F4DE4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4"/>
          <w:lang w:eastAsia="ru-RU"/>
        </w:rPr>
      </w:pPr>
      <w:r w:rsidRPr="00C52A34">
        <w:rPr>
          <w:rFonts w:ascii="Times New Roman" w:hAnsi="Times New Roman"/>
          <w:sz w:val="28"/>
          <w:szCs w:val="24"/>
          <w:lang w:eastAsia="ru-RU"/>
        </w:rPr>
        <w:t>Рабочие программы учебного предмета разработаны в соответствии с Федеральным государственным стандартом  НОО с учетом основной образовательной программы НОО школы с применением   авторской рабочей программы  «Окружающий мир»   Плешакова А. А. «Школа России» 1-4 классы –М.: Просвещение,2011г.</w:t>
      </w:r>
    </w:p>
    <w:p w:rsidR="00E6334A" w:rsidRPr="00C52A34" w:rsidRDefault="00E6334A" w:rsidP="007B0BC6">
      <w:pPr>
        <w:shd w:val="clear" w:color="auto" w:fill="FFFFFF"/>
        <w:spacing w:after="0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Изучение курса «Окружающий мир» в начальной школе на</w:t>
      </w:r>
      <w:r w:rsidRPr="00C52A34">
        <w:rPr>
          <w:rFonts w:ascii="Times New Roman" w:hAnsi="Times New Roman"/>
          <w:sz w:val="28"/>
          <w:szCs w:val="28"/>
        </w:rPr>
        <w:softHyphen/>
        <w:t xml:space="preserve">правлено на достижение следующих </w:t>
      </w:r>
      <w:r w:rsidRPr="00C52A34">
        <w:rPr>
          <w:rFonts w:ascii="Times New Roman" w:hAnsi="Times New Roman"/>
          <w:b/>
          <w:bCs/>
          <w:sz w:val="28"/>
          <w:szCs w:val="28"/>
        </w:rPr>
        <w:t>целей</w:t>
      </w:r>
      <w:r w:rsidRPr="00C52A34">
        <w:rPr>
          <w:rFonts w:ascii="Times New Roman" w:hAnsi="Times New Roman"/>
          <w:bCs/>
          <w:sz w:val="28"/>
          <w:szCs w:val="28"/>
        </w:rPr>
        <w:t>:</w:t>
      </w:r>
    </w:p>
    <w:p w:rsidR="00E6334A" w:rsidRPr="00C52A34" w:rsidRDefault="00E6334A" w:rsidP="007B0BC6">
      <w:pPr>
        <w:shd w:val="clear" w:color="auto" w:fill="FFFFFF"/>
        <w:spacing w:after="0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-формирование целостной картины мира и осознание ме</w:t>
      </w:r>
      <w:r w:rsidRPr="00C52A34">
        <w:rPr>
          <w:rFonts w:ascii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6334A" w:rsidRPr="00C52A34" w:rsidRDefault="00E6334A" w:rsidP="007B0BC6">
      <w:pPr>
        <w:shd w:val="clear" w:color="auto" w:fill="FFFFFF"/>
        <w:spacing w:after="0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-духовно-нравственное развитие и воспитание личности гражданина России в условиях культурного и конфессиональ</w:t>
      </w:r>
      <w:r w:rsidRPr="00C52A34">
        <w:rPr>
          <w:rFonts w:ascii="Times New Roman" w:hAnsi="Times New Roman"/>
          <w:sz w:val="28"/>
          <w:szCs w:val="28"/>
        </w:rPr>
        <w:softHyphen/>
        <w:t>ного многообразия российского общества.</w:t>
      </w:r>
    </w:p>
    <w:p w:rsidR="00E6334A" w:rsidRPr="00C52A34" w:rsidRDefault="00E6334A" w:rsidP="007B0BC6">
      <w:pPr>
        <w:shd w:val="clear" w:color="auto" w:fill="FFFFFF"/>
        <w:spacing w:after="0"/>
        <w:ind w:left="113"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E6334A" w:rsidRPr="00C52A34" w:rsidRDefault="00E6334A" w:rsidP="007B0BC6">
      <w:pPr>
        <w:shd w:val="clear" w:color="auto" w:fill="FFFFFF"/>
        <w:spacing w:after="0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</w:p>
    <w:p w:rsidR="00E6334A" w:rsidRPr="00C52A34" w:rsidRDefault="00E6334A" w:rsidP="007B0BC6">
      <w:pPr>
        <w:shd w:val="clear" w:color="auto" w:fill="FFFFFF"/>
        <w:spacing w:after="0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На изучение предмета «Окружающий мир» в каждом классе на</w:t>
      </w:r>
      <w:r w:rsidRPr="00C52A34">
        <w:rPr>
          <w:rFonts w:ascii="Times New Roman" w:hAnsi="Times New Roman"/>
          <w:sz w:val="28"/>
          <w:szCs w:val="28"/>
        </w:rPr>
        <w:softHyphen/>
        <w:t>чальной школы отводится 2ч в неделю. Программа рассчита</w:t>
      </w:r>
      <w:r w:rsidRPr="00C52A34">
        <w:rPr>
          <w:rFonts w:ascii="Times New Roman" w:hAnsi="Times New Roman"/>
          <w:sz w:val="28"/>
          <w:szCs w:val="28"/>
        </w:rPr>
        <w:softHyphen/>
        <w:t>на на 276ч: 1 класс</w:t>
      </w:r>
      <w:r w:rsidRPr="00C52A34">
        <w:rPr>
          <w:rFonts w:ascii="Times New Roman" w:hAnsi="Times New Roman"/>
          <w:b/>
          <w:sz w:val="28"/>
          <w:szCs w:val="28"/>
        </w:rPr>
        <w:t xml:space="preserve"> —</w:t>
      </w:r>
      <w:r w:rsidRPr="00C52A34">
        <w:rPr>
          <w:rFonts w:ascii="Times New Roman" w:hAnsi="Times New Roman"/>
          <w:sz w:val="28"/>
          <w:szCs w:val="28"/>
        </w:rPr>
        <w:t>66ч (33 учебные недели), 2, 3 и 4 клас</w:t>
      </w:r>
      <w:r w:rsidRPr="00C52A34">
        <w:rPr>
          <w:rFonts w:ascii="Times New Roman" w:hAnsi="Times New Roman"/>
          <w:sz w:val="28"/>
          <w:szCs w:val="28"/>
        </w:rPr>
        <w:softHyphen/>
        <w:t>сы — по 70ч (35 учебных недель).</w:t>
      </w:r>
    </w:p>
    <w:p w:rsidR="00E6334A" w:rsidRPr="00C52A34" w:rsidRDefault="00E6334A" w:rsidP="00521771">
      <w:pPr>
        <w:shd w:val="clear" w:color="auto" w:fill="FFFFFF"/>
        <w:spacing w:after="0"/>
        <w:ind w:left="113"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6334A" w:rsidRPr="00C52A34" w:rsidRDefault="00E6334A" w:rsidP="00521771">
      <w:pPr>
        <w:shd w:val="clear" w:color="auto" w:fill="FFFFFF"/>
        <w:spacing w:after="0"/>
        <w:ind w:left="113"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Основы религиозных культур и светской этики</w:t>
      </w:r>
    </w:p>
    <w:p w:rsidR="00E6334A" w:rsidRPr="00C52A34" w:rsidRDefault="00E6334A" w:rsidP="00521771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Рабочая программа учебного предмета  разработана в соответствии с ФГОС НОО с учетом   основной образовательной программы НОО школы с применением авторской программы  «Основы религиозных культур и светской этики». Сборник рабочих программ. 4 класс: пособие для учителей общеобразовательных организаций / [А. Я. Данилюк, Т. В. Емельянова, О. Н. Марченко и др.]. — М.: Просвещение, 2014.</w:t>
      </w:r>
    </w:p>
    <w:p w:rsidR="00E6334A" w:rsidRPr="00C52A34" w:rsidRDefault="00E6334A" w:rsidP="00521771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52A3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Цель учебного предмета «Основы светской этики»  </w:t>
      </w:r>
      <w:r w:rsidRPr="00C52A34">
        <w:rPr>
          <w:rFonts w:ascii="Times New Roman" w:hAnsi="Times New Roman"/>
          <w:bCs/>
          <w:iCs/>
          <w:sz w:val="28"/>
          <w:szCs w:val="28"/>
          <w:lang w:eastAsia="ru-RU"/>
        </w:rPr>
        <w:t>состоит в том,</w:t>
      </w:r>
    </w:p>
    <w:p w:rsidR="00E6334A" w:rsidRPr="00C52A34" w:rsidRDefault="00E6334A" w:rsidP="00521771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52A34">
        <w:rPr>
          <w:rFonts w:ascii="Times New Roman" w:hAnsi="Times New Roman"/>
          <w:bCs/>
          <w:iCs/>
          <w:sz w:val="28"/>
          <w:szCs w:val="28"/>
          <w:lang w:eastAsia="ru-RU"/>
        </w:rPr>
        <w:t>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E6334A" w:rsidRPr="00C52A34" w:rsidRDefault="00E6334A" w:rsidP="00521771">
      <w:pPr>
        <w:autoSpaceDE w:val="0"/>
        <w:autoSpaceDN w:val="0"/>
        <w:adjustRightInd w:val="0"/>
        <w:spacing w:after="0"/>
        <w:ind w:right="111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М</w:t>
      </w:r>
      <w:r w:rsidRPr="00C52A34">
        <w:rPr>
          <w:rFonts w:ascii="Times New Roman" w:hAnsi="Times New Roman"/>
          <w:b/>
          <w:bCs/>
          <w:sz w:val="28"/>
          <w:szCs w:val="28"/>
        </w:rPr>
        <w:t>есто  учебного предмета «ОРКСЭ» в учебном плане</w:t>
      </w:r>
    </w:p>
    <w:p w:rsidR="00E6334A" w:rsidRPr="00C52A34" w:rsidRDefault="00E6334A" w:rsidP="005217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A34">
        <w:rPr>
          <w:rFonts w:ascii="Times New Roman" w:hAnsi="Times New Roman"/>
          <w:sz w:val="28"/>
          <w:szCs w:val="28"/>
          <w:lang w:eastAsia="ru-RU"/>
        </w:rPr>
        <w:t>В соответствии с Федеральным базисным учебным планом предмет «Основы религиозных культур и светской этики» изучается в 4 классе по одному часу в неделю. Общий объём учебного времени, отводимого на предмет, составляет 34 часа в год.</w:t>
      </w:r>
    </w:p>
    <w:p w:rsidR="00E6334A" w:rsidRPr="00C52A34" w:rsidRDefault="00E6334A" w:rsidP="005217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A34">
        <w:rPr>
          <w:rFonts w:ascii="Times New Roman" w:hAnsi="Times New Roman"/>
          <w:sz w:val="28"/>
          <w:szCs w:val="28"/>
          <w:lang w:eastAsia="ru-RU"/>
        </w:rPr>
        <w:t xml:space="preserve">Образовательная организация на основе определения образовательных потребностей обучающихся и их родителей (законных представителей) определяет перечень модулей учебного предмета. Выбор модуля родителями (законными представителями) обучающихся является приоритетным для организации обучения ребёнка. </w:t>
      </w:r>
    </w:p>
    <w:p w:rsidR="00E6334A" w:rsidRPr="00C52A34" w:rsidRDefault="00E6334A" w:rsidP="005217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A34">
        <w:rPr>
          <w:rFonts w:ascii="Times New Roman" w:hAnsi="Times New Roman"/>
          <w:sz w:val="28"/>
          <w:szCs w:val="28"/>
          <w:lang w:eastAsia="ru-RU"/>
        </w:rPr>
        <w:t xml:space="preserve">Изучается модуль «Основы светской этики» в объёме 34 часов (1 час в неделю) в 4 классе. 1-й и 31—34-й уроки модуля могут проводиться вместе с учащимися, которые изучают разные модули предмета ОРКСЭ. </w:t>
      </w:r>
    </w:p>
    <w:p w:rsidR="00E6334A" w:rsidRPr="00C52A34" w:rsidRDefault="00E6334A" w:rsidP="00521771">
      <w:pPr>
        <w:shd w:val="clear" w:color="auto" w:fill="FFFFFF"/>
        <w:spacing w:after="0"/>
        <w:ind w:left="113"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6334A" w:rsidRPr="00C52A34" w:rsidRDefault="00E6334A" w:rsidP="007B0BC6">
      <w:pPr>
        <w:shd w:val="clear" w:color="auto" w:fill="FFFFFF"/>
        <w:spacing w:after="0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</w:p>
    <w:p w:rsidR="00E6334A" w:rsidRPr="00C52A34" w:rsidRDefault="00E6334A" w:rsidP="007B0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Музыка</w:t>
      </w:r>
    </w:p>
    <w:p w:rsidR="00E6334A" w:rsidRPr="00C52A34" w:rsidRDefault="00E6334A" w:rsidP="009F4DE4">
      <w:pPr>
        <w:keepNext/>
        <w:spacing w:before="240" w:after="60" w:line="240" w:lineRule="auto"/>
        <w:ind w:left="113" w:right="113" w:firstLine="709"/>
        <w:jc w:val="both"/>
        <w:outlineLvl w:val="0"/>
        <w:rPr>
          <w:rFonts w:ascii="Times New Roman" w:hAnsi="Times New Roman"/>
          <w:bCs/>
          <w:kern w:val="32"/>
          <w:sz w:val="28"/>
          <w:szCs w:val="24"/>
          <w:lang w:eastAsia="ru-RU"/>
        </w:rPr>
      </w:pPr>
      <w:r w:rsidRPr="00C52A34">
        <w:rPr>
          <w:rFonts w:ascii="Times New Roman" w:hAnsi="Times New Roman"/>
          <w:bCs/>
          <w:kern w:val="32"/>
          <w:sz w:val="28"/>
          <w:szCs w:val="24"/>
          <w:lang w:eastAsia="ru-RU"/>
        </w:rPr>
        <w:t>Рабочие программы учебного предмета разработана в соответствии с Федеральным государственным образовательным стандартом НОО с учетом основной образовательной программы НОО школы с применением авторской рабочей программы  «Музыка» Г.П.Сергеевой, Е.Д.Критской</w:t>
      </w:r>
      <w:r w:rsidRPr="00C52A34">
        <w:rPr>
          <w:rFonts w:ascii="Times New Roman" w:hAnsi="Times New Roman"/>
          <w:bCs/>
          <w:iCs/>
          <w:kern w:val="32"/>
          <w:sz w:val="28"/>
          <w:szCs w:val="24"/>
          <w:lang w:eastAsia="ru-RU"/>
        </w:rPr>
        <w:t xml:space="preserve"> Т. </w:t>
      </w:r>
      <w:r w:rsidRPr="00C52A34">
        <w:rPr>
          <w:rFonts w:ascii="Times New Roman" w:hAnsi="Times New Roman"/>
          <w:bCs/>
          <w:kern w:val="32"/>
          <w:sz w:val="28"/>
          <w:szCs w:val="24"/>
          <w:lang w:eastAsia="ru-RU"/>
        </w:rPr>
        <w:t xml:space="preserve">С. </w:t>
      </w:r>
      <w:r w:rsidRPr="00C52A34">
        <w:rPr>
          <w:rFonts w:ascii="Times New Roman" w:hAnsi="Times New Roman"/>
          <w:bCs/>
          <w:iCs/>
          <w:kern w:val="32"/>
          <w:sz w:val="28"/>
          <w:szCs w:val="24"/>
          <w:lang w:eastAsia="ru-RU"/>
        </w:rPr>
        <w:t>Шмагиной 1-4 классы</w:t>
      </w:r>
      <w:r w:rsidRPr="00C52A34">
        <w:rPr>
          <w:rFonts w:ascii="Times New Roman" w:hAnsi="Times New Roman"/>
          <w:bCs/>
          <w:kern w:val="32"/>
          <w:sz w:val="28"/>
          <w:szCs w:val="24"/>
          <w:lang w:eastAsia="ru-RU"/>
        </w:rPr>
        <w:t xml:space="preserve"> – М.: Просвещение, 2013. </w:t>
      </w:r>
    </w:p>
    <w:p w:rsidR="00E6334A" w:rsidRPr="00C52A34" w:rsidRDefault="00E6334A" w:rsidP="007B0BC6">
      <w:pPr>
        <w:spacing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 xml:space="preserve">Цели программы: </w:t>
      </w:r>
    </w:p>
    <w:p w:rsidR="00E6334A" w:rsidRPr="00C52A34" w:rsidRDefault="00E6334A" w:rsidP="007B0BC6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-формирование музыкальной культуры как неотъемлемой части духовной культуры школьников; </w:t>
      </w:r>
    </w:p>
    <w:p w:rsidR="00E6334A" w:rsidRPr="00C52A34" w:rsidRDefault="00E6334A" w:rsidP="007B0BC6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E6334A" w:rsidRPr="00C52A34" w:rsidRDefault="00E6334A" w:rsidP="007B0BC6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6334A" w:rsidRPr="00C52A34" w:rsidRDefault="00E6334A" w:rsidP="007B0BC6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-обогащение знаний  о музыкальном искусстве;</w:t>
      </w:r>
    </w:p>
    <w:p w:rsidR="00E6334A" w:rsidRPr="00C52A34" w:rsidRDefault="00E6334A" w:rsidP="007B0BC6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-овладение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6334A" w:rsidRPr="00C52A34" w:rsidRDefault="00E6334A" w:rsidP="007B0BC6">
      <w:pPr>
        <w:tabs>
          <w:tab w:val="left" w:pos="6195"/>
        </w:tabs>
        <w:spacing w:line="240" w:lineRule="auto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 учебного предмета в учебном плане</w:t>
      </w:r>
    </w:p>
    <w:p w:rsidR="00E6334A" w:rsidRPr="00C52A34" w:rsidRDefault="00E6334A" w:rsidP="007B0BC6">
      <w:pPr>
        <w:spacing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1 класс- 33 часа, во 2-4 классах по 35 часов.</w:t>
      </w:r>
    </w:p>
    <w:p w:rsidR="00E6334A" w:rsidRPr="00C52A34" w:rsidRDefault="00E6334A" w:rsidP="007B0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Изобразительное искусство</w:t>
      </w:r>
    </w:p>
    <w:p w:rsidR="00E6334A" w:rsidRPr="00C52A34" w:rsidRDefault="00E6334A" w:rsidP="007B0BC6">
      <w:pPr>
        <w:shd w:val="clear" w:color="auto" w:fill="FFFFFF"/>
        <w:spacing w:after="0"/>
        <w:ind w:left="10" w:right="10" w:firstLine="709"/>
        <w:jc w:val="both"/>
        <w:rPr>
          <w:rFonts w:ascii="Times New Roman" w:hAnsi="Times New Roman"/>
          <w:sz w:val="28"/>
          <w:szCs w:val="24"/>
        </w:rPr>
      </w:pPr>
      <w:r w:rsidRPr="00C52A34">
        <w:rPr>
          <w:rFonts w:ascii="Times New Roman" w:hAnsi="Times New Roman"/>
          <w:sz w:val="28"/>
          <w:szCs w:val="24"/>
        </w:rPr>
        <w:t>Рабочие программы учебного предмета разработана в соответствии с Федеральным государственным образовательным стандартом НОО с учетом основной образовательной программы НОО школы с применением авторской  программы   «Изобразительное искусство» под редакцией Б.М. Неменского 1-4 классы - М.: Просвещение,2013.</w:t>
      </w:r>
    </w:p>
    <w:p w:rsidR="00E6334A" w:rsidRPr="00C52A34" w:rsidRDefault="00E6334A" w:rsidP="007B0BC6">
      <w:pPr>
        <w:shd w:val="clear" w:color="auto" w:fill="FFFFFF"/>
        <w:spacing w:after="0"/>
        <w:ind w:left="10" w:right="10"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C52A34">
        <w:rPr>
          <w:rFonts w:ascii="Times New Roman" w:hAnsi="Times New Roman"/>
          <w:sz w:val="28"/>
          <w:szCs w:val="28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E6334A" w:rsidRPr="00C52A34" w:rsidRDefault="00E6334A" w:rsidP="007B0BC6">
      <w:pPr>
        <w:shd w:val="clear" w:color="auto" w:fill="FFFFFF"/>
        <w:ind w:left="24" w:right="5" w:firstLine="709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C52A34">
        <w:rPr>
          <w:rFonts w:ascii="Times New Roman" w:hAnsi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E6334A" w:rsidRPr="00C52A34" w:rsidRDefault="00E6334A" w:rsidP="007B0BC6">
      <w:pPr>
        <w:shd w:val="clear" w:color="auto" w:fill="FFFFFF"/>
        <w:ind w:left="24" w:right="5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52A34">
        <w:rPr>
          <w:rFonts w:ascii="Times New Roman" w:hAnsi="Times New Roman"/>
          <w:spacing w:val="-8"/>
          <w:sz w:val="28"/>
          <w:szCs w:val="28"/>
        </w:rPr>
        <w:t xml:space="preserve">Предмет изучается: в 1 классе — 33 ч в год, во 2—4 классах — 35 ч в год (при 1 ч в неделю).  </w:t>
      </w:r>
    </w:p>
    <w:p w:rsidR="00E6334A" w:rsidRPr="00C52A34" w:rsidRDefault="00E6334A" w:rsidP="007B0B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Технология</w:t>
      </w:r>
    </w:p>
    <w:p w:rsidR="00E6334A" w:rsidRPr="00C52A34" w:rsidRDefault="00E6334A" w:rsidP="009F4DE4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4"/>
          <w:lang w:eastAsia="ru-RU"/>
        </w:rPr>
      </w:pPr>
      <w:r w:rsidRPr="00C52A3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52A34">
        <w:rPr>
          <w:rFonts w:ascii="Times New Roman" w:hAnsi="Times New Roman"/>
          <w:sz w:val="28"/>
          <w:szCs w:val="24"/>
          <w:lang w:eastAsia="ru-RU"/>
        </w:rPr>
        <w:t>Рабочие программы учебного предмета разработаны в соответствии с Федеральным государственным образовательным стандартом НОО с учетом основной образовательной программы НОО школы с применением авторской программы  «Технология» Лутцева, Зуева«Школа России»  1-4 классы.  – М.: Просвещение, 2012.</w:t>
      </w:r>
    </w:p>
    <w:p w:rsidR="00E6334A" w:rsidRPr="00C52A34" w:rsidRDefault="00E6334A" w:rsidP="007B0B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 xml:space="preserve">Цели </w:t>
      </w:r>
      <w:r w:rsidRPr="00C52A34">
        <w:rPr>
          <w:rFonts w:ascii="Times New Roman" w:hAnsi="Times New Roman"/>
          <w:sz w:val="28"/>
          <w:szCs w:val="28"/>
        </w:rPr>
        <w:t>изучения технологии в начальной школе:</w:t>
      </w:r>
    </w:p>
    <w:p w:rsidR="00E6334A" w:rsidRPr="00C52A34" w:rsidRDefault="00E6334A" w:rsidP="007B0B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2A34">
        <w:rPr>
          <w:rFonts w:ascii="Times New Roman" w:hAnsi="Times New Roman"/>
          <w:bCs/>
          <w:sz w:val="28"/>
          <w:szCs w:val="28"/>
        </w:rPr>
        <w:t>-приобретение личного опыта как основы обучения и познания;</w:t>
      </w:r>
    </w:p>
    <w:p w:rsidR="00E6334A" w:rsidRPr="00C52A34" w:rsidRDefault="00E6334A" w:rsidP="007B0B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2A34">
        <w:rPr>
          <w:rFonts w:ascii="Times New Roman" w:hAnsi="Times New Roman"/>
          <w:bCs/>
          <w:sz w:val="28"/>
          <w:szCs w:val="28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E6334A" w:rsidRPr="00C52A34" w:rsidRDefault="00E6334A" w:rsidP="007B0B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2A34">
        <w:rPr>
          <w:rFonts w:ascii="Times New Roman" w:hAnsi="Times New Roman"/>
          <w:bCs/>
          <w:sz w:val="28"/>
          <w:szCs w:val="28"/>
        </w:rPr>
        <w:t>-формирование позитивного эмоционально-ценностного отношения к труду и людям труда.</w:t>
      </w:r>
    </w:p>
    <w:p w:rsidR="00E6334A" w:rsidRPr="00C52A34" w:rsidRDefault="00E6334A" w:rsidP="007B0B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E6334A" w:rsidRPr="00C52A34" w:rsidRDefault="00E6334A" w:rsidP="007B0B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На изучение технологии в начальной школе отводится 1 ч в неделю. </w:t>
      </w:r>
      <w:r>
        <w:rPr>
          <w:rFonts w:ascii="Times New Roman" w:hAnsi="Times New Roman"/>
          <w:sz w:val="28"/>
          <w:szCs w:val="28"/>
        </w:rPr>
        <w:t>В</w:t>
      </w:r>
      <w:r w:rsidRPr="00C52A34">
        <w:rPr>
          <w:rFonts w:ascii="Times New Roman" w:hAnsi="Times New Roman"/>
          <w:sz w:val="28"/>
          <w:szCs w:val="28"/>
        </w:rPr>
        <w:t xml:space="preserve"> 1 классе  (33 учебные недели), по 35 ч - во 2, 3 и 4 классах (35 учебных недель в каждом классе).</w:t>
      </w:r>
    </w:p>
    <w:p w:rsidR="00E6334A" w:rsidRPr="00C52A34" w:rsidRDefault="00E6334A" w:rsidP="00005D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E6334A" w:rsidRPr="00C52A34" w:rsidRDefault="00E6334A" w:rsidP="00005DAA">
      <w:pPr>
        <w:pStyle w:val="NoSpacing"/>
        <w:ind w:firstLine="440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>Рабочие программы учебного предмета  разработана в соответствии с Федеральным государственным образовательным стандартом НОО с учетом основной образовательной НОО школы с применением авторской программы  В.И.Ляха «Физическая культура» 1-4 классы– М.: Просвещение, 2013 .</w:t>
      </w:r>
    </w:p>
    <w:p w:rsidR="00E6334A" w:rsidRPr="00C52A34" w:rsidRDefault="00E6334A" w:rsidP="00005DAA">
      <w:pPr>
        <w:pStyle w:val="NoSpacing"/>
        <w:ind w:firstLine="440"/>
        <w:jc w:val="both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i/>
          <w:sz w:val="28"/>
          <w:szCs w:val="28"/>
        </w:rPr>
        <w:t>Цель:</w:t>
      </w:r>
      <w:r w:rsidRPr="00C52A34">
        <w:rPr>
          <w:rFonts w:ascii="Times New Roman" w:hAnsi="Times New Roman"/>
          <w:b/>
          <w:sz w:val="28"/>
          <w:szCs w:val="28"/>
        </w:rPr>
        <w:t xml:space="preserve"> </w:t>
      </w:r>
    </w:p>
    <w:p w:rsidR="00E6334A" w:rsidRPr="00C52A34" w:rsidRDefault="00E6334A" w:rsidP="00005DAA">
      <w:pPr>
        <w:pStyle w:val="NoSpacing"/>
        <w:ind w:firstLine="440"/>
        <w:jc w:val="both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формирование у учащихся начальной школы основ здорового образа жизни, развитие интереса и творческой самостоятельности посредством освоения двигательной деятельности. 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E6334A" w:rsidRPr="00C52A34" w:rsidRDefault="00E6334A" w:rsidP="00005D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2A34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E6334A" w:rsidRPr="00C52A34" w:rsidRDefault="00E6334A" w:rsidP="00005DA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2A34">
        <w:rPr>
          <w:rFonts w:ascii="Times New Roman" w:hAnsi="Times New Roman"/>
          <w:sz w:val="28"/>
          <w:szCs w:val="28"/>
        </w:rPr>
        <w:t xml:space="preserve">        Предмет «Физическая культура» изучается с 1 по 4 класс из рас</w:t>
      </w:r>
      <w:r w:rsidRPr="00C52A34">
        <w:rPr>
          <w:rFonts w:ascii="Times New Roman" w:hAnsi="Times New Roman"/>
          <w:sz w:val="28"/>
          <w:szCs w:val="28"/>
        </w:rPr>
        <w:softHyphen/>
        <w:t>чёта Зч в неделю в 1 классе —99ч, во 2 классе — 105ч, в 3 классе— 105ч, в 4 классе— 105ч. Третий час на препо</w:t>
      </w:r>
      <w:r w:rsidRPr="00C52A34">
        <w:rPr>
          <w:rFonts w:ascii="Times New Roman" w:hAnsi="Times New Roman"/>
          <w:sz w:val="28"/>
          <w:szCs w:val="28"/>
        </w:rPr>
        <w:softHyphen/>
        <w:t>давание учебного предмета «Физическая культура» был введён приказом Минобрнауки от 30 августа 2010 г. №889. В прика</w:t>
      </w:r>
      <w:r w:rsidRPr="00C52A34">
        <w:rPr>
          <w:rFonts w:ascii="Times New Roman" w:hAnsi="Times New Roman"/>
          <w:sz w:val="28"/>
          <w:szCs w:val="28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C52A34">
        <w:rPr>
          <w:rFonts w:ascii="Times New Roman" w:hAnsi="Times New Roman"/>
          <w:sz w:val="28"/>
          <w:szCs w:val="28"/>
        </w:rPr>
        <w:softHyphen/>
        <w:t>сти и развитие физических качеств обучающихся, внедрение современных систем физического воспитания.</w:t>
      </w:r>
    </w:p>
    <w:p w:rsidR="00E6334A" w:rsidRPr="00C52A34" w:rsidRDefault="00E6334A" w:rsidP="00005DAA">
      <w:pPr>
        <w:spacing w:after="0"/>
        <w:rPr>
          <w:rFonts w:ascii="Times New Roman" w:hAnsi="Times New Roman"/>
          <w:sz w:val="28"/>
          <w:szCs w:val="28"/>
        </w:rPr>
      </w:pPr>
    </w:p>
    <w:sectPr w:rsidR="00E6334A" w:rsidRPr="00C52A34" w:rsidSect="0076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7AD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2CA0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8A8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325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409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8B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AF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C3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AF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68D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BC6"/>
    <w:rsid w:val="00005DAA"/>
    <w:rsid w:val="000351DF"/>
    <w:rsid w:val="00060A53"/>
    <w:rsid w:val="000F330B"/>
    <w:rsid w:val="000F44AE"/>
    <w:rsid w:val="00141443"/>
    <w:rsid w:val="001B4EF4"/>
    <w:rsid w:val="001F4E11"/>
    <w:rsid w:val="00222015"/>
    <w:rsid w:val="00223D15"/>
    <w:rsid w:val="00286148"/>
    <w:rsid w:val="0029176B"/>
    <w:rsid w:val="00386FDF"/>
    <w:rsid w:val="003A32EC"/>
    <w:rsid w:val="003D5754"/>
    <w:rsid w:val="004A28C6"/>
    <w:rsid w:val="004E6F78"/>
    <w:rsid w:val="00521771"/>
    <w:rsid w:val="00540C14"/>
    <w:rsid w:val="005E3BA5"/>
    <w:rsid w:val="00610D81"/>
    <w:rsid w:val="006657A3"/>
    <w:rsid w:val="00685F3A"/>
    <w:rsid w:val="0071693A"/>
    <w:rsid w:val="00746A73"/>
    <w:rsid w:val="00766020"/>
    <w:rsid w:val="0076796D"/>
    <w:rsid w:val="007B0BC6"/>
    <w:rsid w:val="007D0ABD"/>
    <w:rsid w:val="00822B39"/>
    <w:rsid w:val="00887CB2"/>
    <w:rsid w:val="008C7735"/>
    <w:rsid w:val="008E5328"/>
    <w:rsid w:val="009119EB"/>
    <w:rsid w:val="009138F4"/>
    <w:rsid w:val="0092584C"/>
    <w:rsid w:val="009A3D9D"/>
    <w:rsid w:val="009F4DE4"/>
    <w:rsid w:val="00A63246"/>
    <w:rsid w:val="00AC7A00"/>
    <w:rsid w:val="00BD0549"/>
    <w:rsid w:val="00BE56A8"/>
    <w:rsid w:val="00C230BE"/>
    <w:rsid w:val="00C4174E"/>
    <w:rsid w:val="00C42D61"/>
    <w:rsid w:val="00C52A34"/>
    <w:rsid w:val="00C77E25"/>
    <w:rsid w:val="00CA6659"/>
    <w:rsid w:val="00D53DFF"/>
    <w:rsid w:val="00D73DB2"/>
    <w:rsid w:val="00E0195B"/>
    <w:rsid w:val="00E277C9"/>
    <w:rsid w:val="00E6334A"/>
    <w:rsid w:val="00F46A64"/>
    <w:rsid w:val="00F954B4"/>
    <w:rsid w:val="00FE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2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0BC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BC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u-2-msonormal">
    <w:name w:val="u-2-msonormal"/>
    <w:basedOn w:val="Normal"/>
    <w:uiPriority w:val="99"/>
    <w:rsid w:val="007B0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B0BC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B0BC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0B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7B0BC6"/>
    <w:rPr>
      <w:rFonts w:ascii="Times New Roman" w:hAnsi="Times New Roman"/>
      <w:sz w:val="22"/>
    </w:rPr>
  </w:style>
  <w:style w:type="paragraph" w:styleId="NoSpacing">
    <w:name w:val="No Spacing"/>
    <w:uiPriority w:val="99"/>
    <w:qFormat/>
    <w:rsid w:val="00005DAA"/>
    <w:rPr>
      <w:lang w:eastAsia="en-US"/>
    </w:rPr>
  </w:style>
  <w:style w:type="paragraph" w:customStyle="1" w:styleId="Default">
    <w:name w:val="Default"/>
    <w:uiPriority w:val="99"/>
    <w:rsid w:val="005217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7</Pages>
  <Words>1860</Words>
  <Characters>10603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26</cp:revision>
  <dcterms:created xsi:type="dcterms:W3CDTF">2014-01-23T05:43:00Z</dcterms:created>
  <dcterms:modified xsi:type="dcterms:W3CDTF">2025-01-11T02:57:00Z</dcterms:modified>
</cp:coreProperties>
</file>