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C0" w:rsidRPr="004E7C34" w:rsidRDefault="00134AC0">
      <w:pPr>
        <w:spacing w:after="0" w:line="408" w:lineRule="auto"/>
        <w:ind w:left="120"/>
        <w:jc w:val="center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AC0" w:rsidRPr="004E7C34" w:rsidRDefault="00134AC0">
      <w:pPr>
        <w:spacing w:after="0" w:line="408" w:lineRule="auto"/>
        <w:ind w:left="120"/>
        <w:jc w:val="center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7504fb-a4f4-48c8-ab7c-756ffe56e67b"/>
      <w:bookmarkEnd w:id="0"/>
      <w:r w:rsidRPr="004E7C3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края‌‌</w:t>
      </w:r>
    </w:p>
    <w:p w:rsidR="00134AC0" w:rsidRPr="004E7C34" w:rsidRDefault="00134AC0">
      <w:pPr>
        <w:spacing w:after="0" w:line="408" w:lineRule="auto"/>
        <w:ind w:left="120"/>
        <w:jc w:val="center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858e69b-b955-4d5b-94a8-f3a644af01d4"/>
      <w:bookmarkEnd w:id="1"/>
      <w:r w:rsidRPr="004E7C3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района‌</w:t>
      </w:r>
      <w:r w:rsidRPr="004E7C34">
        <w:rPr>
          <w:rFonts w:ascii="Times New Roman" w:hAnsi="Times New Roman"/>
          <w:color w:val="000000"/>
          <w:sz w:val="28"/>
          <w:lang w:val="ru-RU"/>
        </w:rPr>
        <w:t>​</w:t>
      </w:r>
    </w:p>
    <w:p w:rsidR="00134AC0" w:rsidRDefault="00134A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ОУ "</w:t>
      </w:r>
      <w:r>
        <w:rPr>
          <w:rFonts w:ascii="Times New Roman" w:hAnsi="Times New Roman"/>
          <w:b/>
          <w:color w:val="000000"/>
          <w:sz w:val="28"/>
          <w:lang w:val="ru-RU"/>
        </w:rPr>
        <w:t>Кабаковская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34AC0" w:rsidRDefault="00134AC0">
      <w:pPr>
        <w:spacing w:after="0"/>
        <w:ind w:left="120"/>
      </w:pPr>
    </w:p>
    <w:p w:rsidR="00134AC0" w:rsidRDefault="00134AC0">
      <w:pPr>
        <w:spacing w:after="0"/>
        <w:ind w:left="120"/>
      </w:pPr>
    </w:p>
    <w:p w:rsidR="00134AC0" w:rsidRDefault="00134AC0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134AC0" w:rsidRPr="00FB3B55" w:rsidTr="00CF1599">
        <w:trPr>
          <w:trHeight w:val="2645"/>
        </w:trPr>
        <w:tc>
          <w:tcPr>
            <w:tcW w:w="3114" w:type="dxa"/>
          </w:tcPr>
          <w:p w:rsidR="00134AC0" w:rsidRPr="0018572D" w:rsidRDefault="00134AC0" w:rsidP="00CF15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AC0" w:rsidRPr="0018572D" w:rsidRDefault="00134AC0" w:rsidP="00CF15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AC0" w:rsidRPr="0018572D" w:rsidRDefault="00134AC0" w:rsidP="00CF159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26" type="#_x0000_t75" style="position:absolute;margin-left:-5.4pt;margin-top:23.25pt;width:99pt;height:77.45pt;z-index:-251658240;visibility:visible;mso-position-horizontal-relative:text;mso-position-vertical-relative:text">
                  <v:imagedata r:id="rId5" o:title=""/>
                </v:shape>
              </w:pict>
            </w:r>
            <w:r w:rsidRPr="0018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4AC0" w:rsidRPr="0018572D" w:rsidRDefault="00134AC0" w:rsidP="00CF159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34AC0" w:rsidRPr="0018572D" w:rsidRDefault="00134AC0" w:rsidP="00CF159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5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4AC0" w:rsidRPr="0018572D" w:rsidRDefault="00134AC0" w:rsidP="00CF15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Н.Н. Глухова</w:t>
            </w:r>
          </w:p>
          <w:p w:rsidR="00134AC0" w:rsidRPr="0018572D" w:rsidRDefault="00134AC0" w:rsidP="00CF15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№56-о от «30</w:t>
            </w:r>
            <w:r w:rsidRPr="00185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smartTag w:uri="urn:schemas-microsoft-com:office:smarttags" w:element="metricconverter">
              <w:smartTagPr>
                <w:attr w:name="ProductID" w:val="08.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08.2024</w:t>
              </w:r>
              <w:r w:rsidRPr="0018572D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1857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34AC0" w:rsidRPr="0018572D" w:rsidRDefault="00134AC0" w:rsidP="00CF15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AC0" w:rsidRDefault="00134AC0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134AC0" w:rsidRPr="006D79DF" w:rsidTr="000D4161">
        <w:tc>
          <w:tcPr>
            <w:tcW w:w="3114" w:type="dxa"/>
          </w:tcPr>
          <w:p w:rsidR="00134AC0" w:rsidRPr="006D79DF" w:rsidRDefault="00134A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AC0" w:rsidRPr="006D79DF" w:rsidRDefault="00134A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AC0" w:rsidRPr="006D79DF" w:rsidRDefault="00134A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AC0" w:rsidRDefault="00134AC0">
      <w:pPr>
        <w:spacing w:after="0"/>
        <w:ind w:left="120"/>
      </w:pPr>
    </w:p>
    <w:p w:rsidR="00134AC0" w:rsidRPr="004E7C34" w:rsidRDefault="00134AC0">
      <w:pPr>
        <w:spacing w:after="0"/>
        <w:ind w:left="120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‌</w:t>
      </w:r>
    </w:p>
    <w:p w:rsidR="00134AC0" w:rsidRPr="004E7C34" w:rsidRDefault="00134AC0">
      <w:pPr>
        <w:spacing w:after="0"/>
        <w:ind w:left="120"/>
        <w:rPr>
          <w:lang w:val="ru-RU"/>
        </w:rPr>
      </w:pPr>
    </w:p>
    <w:p w:rsidR="00134AC0" w:rsidRPr="004E7C34" w:rsidRDefault="00134AC0">
      <w:pPr>
        <w:spacing w:after="0"/>
        <w:ind w:left="120"/>
        <w:rPr>
          <w:lang w:val="ru-RU"/>
        </w:rPr>
      </w:pPr>
    </w:p>
    <w:p w:rsidR="00134AC0" w:rsidRPr="004E7C34" w:rsidRDefault="00134AC0">
      <w:pPr>
        <w:spacing w:after="0"/>
        <w:ind w:left="120"/>
        <w:rPr>
          <w:lang w:val="ru-RU"/>
        </w:rPr>
      </w:pPr>
    </w:p>
    <w:p w:rsidR="00134AC0" w:rsidRPr="004E7C34" w:rsidRDefault="00134AC0">
      <w:pPr>
        <w:spacing w:after="0" w:line="408" w:lineRule="auto"/>
        <w:ind w:left="120"/>
        <w:jc w:val="center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4AC0" w:rsidRPr="004E7C34" w:rsidRDefault="00134AC0">
      <w:pPr>
        <w:spacing w:after="0" w:line="408" w:lineRule="auto"/>
        <w:ind w:left="120"/>
        <w:jc w:val="center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1892034)</w:t>
      </w: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 w:line="408" w:lineRule="auto"/>
        <w:ind w:left="120"/>
        <w:jc w:val="center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34AC0" w:rsidRPr="004E7C34" w:rsidRDefault="00134AC0">
      <w:pPr>
        <w:spacing w:after="0" w:line="408" w:lineRule="auto"/>
        <w:ind w:left="120"/>
        <w:jc w:val="center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>
      <w:pPr>
        <w:spacing w:after="0"/>
        <w:ind w:left="120"/>
        <w:jc w:val="center"/>
        <w:rPr>
          <w:lang w:val="ru-RU"/>
        </w:rPr>
      </w:pPr>
    </w:p>
    <w:p w:rsidR="00134AC0" w:rsidRPr="004E7C34" w:rsidRDefault="00134AC0" w:rsidP="0031228C">
      <w:pPr>
        <w:spacing w:after="0"/>
        <w:rPr>
          <w:lang w:val="ru-RU"/>
        </w:rPr>
      </w:pPr>
      <w:bookmarkStart w:id="3" w:name="f4f51048-cb84-4c82-af6a-284ffbd4033b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с.</w:t>
      </w:r>
      <w:bookmarkStart w:id="4" w:name="0607e6f3-e82e-49a9-b315-c957a5fafe4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Кабаково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34AC0" w:rsidRPr="004E7C34" w:rsidRDefault="00134AC0">
      <w:pPr>
        <w:rPr>
          <w:lang w:val="ru-RU"/>
        </w:rPr>
        <w:sectPr w:rsidR="00134AC0" w:rsidRPr="004E7C34">
          <w:pgSz w:w="11906" w:h="16383"/>
          <w:pgMar w:top="1134" w:right="850" w:bottom="1134" w:left="1701" w:header="720" w:footer="720" w:gutter="0"/>
          <w:cols w:space="720"/>
        </w:sectPr>
      </w:pPr>
    </w:p>
    <w:p w:rsidR="00134AC0" w:rsidRPr="004E7C34" w:rsidRDefault="00134AC0" w:rsidP="004E7C34">
      <w:pPr>
        <w:spacing w:after="0" w:line="264" w:lineRule="auto"/>
        <w:jc w:val="both"/>
        <w:rPr>
          <w:lang w:val="ru-RU"/>
        </w:rPr>
      </w:pPr>
      <w:bookmarkStart w:id="5" w:name="block-13898175"/>
      <w:bookmarkEnd w:id="5"/>
      <w:r w:rsidRPr="004E7C3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34AC0" w:rsidRDefault="00134A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34AC0" w:rsidRPr="004E7C34" w:rsidRDefault="00134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34AC0" w:rsidRPr="004E7C34" w:rsidRDefault="00134AC0">
      <w:pPr>
        <w:numPr>
          <w:ilvl w:val="0"/>
          <w:numId w:val="1"/>
        </w:numPr>
        <w:spacing w:after="0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34AC0" w:rsidRPr="004E7C34" w:rsidRDefault="00134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34AC0" w:rsidRPr="004E7C34" w:rsidRDefault="00134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34AC0" w:rsidRPr="004E7C34" w:rsidRDefault="00134A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31228C" w:rsidRDefault="00134AC0" w:rsidP="004E7C34">
      <w:pPr>
        <w:spacing w:after="0" w:line="264" w:lineRule="auto"/>
        <w:ind w:left="120"/>
        <w:jc w:val="both"/>
        <w:rPr>
          <w:lang w:val="ru-RU"/>
        </w:rPr>
        <w:sectPr w:rsidR="00134AC0" w:rsidRPr="0031228C">
          <w:pgSz w:w="11906" w:h="16383"/>
          <w:pgMar w:top="1134" w:right="850" w:bottom="1134" w:left="1701" w:header="720" w:footer="720" w:gutter="0"/>
          <w:cols w:space="720"/>
        </w:sect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1228C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134AC0" w:rsidRPr="004E7C34" w:rsidRDefault="00134AC0" w:rsidP="004E7C34">
      <w:pPr>
        <w:spacing w:after="0" w:line="264" w:lineRule="auto"/>
        <w:jc w:val="both"/>
        <w:rPr>
          <w:lang w:val="ru-RU"/>
        </w:rPr>
      </w:pPr>
      <w:bookmarkStart w:id="6" w:name="block-13898173"/>
      <w:bookmarkEnd w:id="6"/>
      <w:r w:rsidRPr="004E7C3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>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1228C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4E7C34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1228C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4E7C34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1228C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4E7C34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1228C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4E7C34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34AC0" w:rsidRPr="004E7C34" w:rsidRDefault="00134AC0">
      <w:pPr>
        <w:spacing w:after="0"/>
        <w:ind w:left="120"/>
        <w:rPr>
          <w:lang w:val="ru-RU"/>
        </w:rPr>
      </w:pPr>
    </w:p>
    <w:p w:rsidR="00134AC0" w:rsidRPr="004E7C34" w:rsidRDefault="00134AC0">
      <w:pPr>
        <w:spacing w:after="0"/>
        <w:ind w:left="120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34AC0" w:rsidRPr="004E7C34" w:rsidRDefault="00134AC0">
      <w:pPr>
        <w:spacing w:after="0"/>
        <w:ind w:left="120"/>
        <w:rPr>
          <w:lang w:val="ru-RU"/>
        </w:rPr>
      </w:pP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E7C34">
        <w:rPr>
          <w:rFonts w:ascii="Times New Roman" w:hAnsi="Times New Roman"/>
          <w:color w:val="000000"/>
          <w:sz w:val="28"/>
          <w:lang w:val="ru-RU"/>
        </w:rPr>
        <w:t>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31228C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4E7C34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1228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E7C3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E7C34">
        <w:rPr>
          <w:rFonts w:ascii="Times New Roman" w:hAnsi="Times New Roman"/>
          <w:color w:val="000000"/>
          <w:sz w:val="28"/>
          <w:lang w:val="ru-RU"/>
        </w:rPr>
        <w:t>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>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31228C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1228C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4E7C34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4E7C3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E7C34">
        <w:rPr>
          <w:rFonts w:ascii="Times New Roman" w:hAnsi="Times New Roman"/>
          <w:color w:val="000000"/>
          <w:sz w:val="28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31228C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4E7C34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E7C3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реформ; Селим</w:t>
      </w:r>
      <w:r>
        <w:rPr>
          <w:rFonts w:ascii="Times New Roman" w:hAnsi="Times New Roman"/>
          <w:color w:val="000000"/>
          <w:sz w:val="28"/>
        </w:rPr>
        <w:t>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>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>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E7C3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E7C3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>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E7C3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E7C3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34AC0" w:rsidRPr="004E7C34" w:rsidRDefault="00134AC0">
      <w:pPr>
        <w:rPr>
          <w:lang w:val="ru-RU"/>
        </w:rPr>
        <w:sectPr w:rsidR="00134AC0" w:rsidRPr="004E7C34">
          <w:pgSz w:w="11906" w:h="16383"/>
          <w:pgMar w:top="1134" w:right="850" w:bottom="1134" w:left="1701" w:header="720" w:footer="720" w:gutter="0"/>
          <w:cols w:space="720"/>
        </w:sect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bookmarkStart w:id="7" w:name="block-13898174"/>
      <w:bookmarkEnd w:id="7"/>
      <w:r w:rsidRPr="004E7C3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E7C3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34AC0" w:rsidRPr="004E7C34" w:rsidRDefault="00134AC0">
      <w:pPr>
        <w:spacing w:after="0"/>
        <w:ind w:left="120"/>
        <w:rPr>
          <w:lang w:val="ru-RU"/>
        </w:rPr>
      </w:pPr>
    </w:p>
    <w:p w:rsidR="00134AC0" w:rsidRPr="004E7C34" w:rsidRDefault="00134AC0">
      <w:pPr>
        <w:spacing w:after="0"/>
        <w:ind w:left="120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34AC0" w:rsidRPr="004E7C34" w:rsidRDefault="00134AC0">
      <w:pPr>
        <w:spacing w:after="0" w:line="264" w:lineRule="auto"/>
        <w:ind w:firstLine="60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4AC0" w:rsidRPr="004E7C34" w:rsidRDefault="00134A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34AC0" w:rsidRPr="004E7C34" w:rsidRDefault="00134A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34AC0" w:rsidRPr="004E7C34" w:rsidRDefault="00134A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4AC0" w:rsidRPr="004E7C34" w:rsidRDefault="00134A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34AC0" w:rsidRPr="004E7C34" w:rsidRDefault="00134A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4AC0" w:rsidRPr="004E7C34" w:rsidRDefault="00134A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34AC0" w:rsidRPr="004E7C34" w:rsidRDefault="00134A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4AC0" w:rsidRPr="004E7C34" w:rsidRDefault="00134A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34AC0" w:rsidRPr="004E7C34" w:rsidRDefault="00134A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34AC0" w:rsidRPr="004E7C34" w:rsidRDefault="00134A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4AC0" w:rsidRPr="004E7C34" w:rsidRDefault="00134A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34AC0" w:rsidRPr="004E7C34" w:rsidRDefault="00134A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134AC0" w:rsidRPr="004E7C34" w:rsidRDefault="00134A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34AC0" w:rsidRPr="004E7C34" w:rsidRDefault="00134A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4AC0" w:rsidRPr="004E7C34" w:rsidRDefault="00134A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34AC0" w:rsidRPr="004E7C34" w:rsidRDefault="00134A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34AC0" w:rsidRPr="004E7C34" w:rsidRDefault="00134A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34AC0" w:rsidRPr="004E7C34" w:rsidRDefault="00134A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34AC0" w:rsidRPr="004E7C34" w:rsidRDefault="00134A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4AC0" w:rsidRPr="004E7C34" w:rsidRDefault="00134A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34AC0" w:rsidRPr="004E7C34" w:rsidRDefault="00134A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4AC0" w:rsidRPr="004E7C34" w:rsidRDefault="00134A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34AC0" w:rsidRPr="004E7C34" w:rsidRDefault="00134A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4AC0" w:rsidRPr="004E7C34" w:rsidRDefault="00134A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34AC0" w:rsidRPr="004E7C34" w:rsidRDefault="00134A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34AC0" w:rsidRPr="004E7C34" w:rsidRDefault="00134A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4AC0" w:rsidRPr="004E7C34" w:rsidRDefault="00134A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34AC0" w:rsidRPr="004E7C34" w:rsidRDefault="00134A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4AC0" w:rsidRPr="004E7C34" w:rsidRDefault="00134A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34AC0" w:rsidRPr="004E7C34" w:rsidRDefault="00134A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4AC0" w:rsidRPr="004E7C34" w:rsidRDefault="00134A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34AC0" w:rsidRPr="004E7C34" w:rsidRDefault="00134A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34AC0" w:rsidRPr="004E7C34" w:rsidRDefault="00134A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34AC0" w:rsidRPr="004E7C34" w:rsidRDefault="00134A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34AC0" w:rsidRPr="004E7C34" w:rsidRDefault="00134A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4AC0" w:rsidRPr="004E7C34" w:rsidRDefault="00134A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34AC0" w:rsidRPr="004E7C34" w:rsidRDefault="00134A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34AC0" w:rsidRPr="004E7C34" w:rsidRDefault="00134A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34AC0" w:rsidRPr="004E7C34" w:rsidRDefault="00134A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4AC0" w:rsidRPr="004E7C34" w:rsidRDefault="00134A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34AC0" w:rsidRPr="004E7C34" w:rsidRDefault="00134A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34AC0" w:rsidRPr="004E7C34" w:rsidRDefault="00134A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34AC0" w:rsidRPr="004E7C34" w:rsidRDefault="00134A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4AC0" w:rsidRPr="004E7C34" w:rsidRDefault="0013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34AC0" w:rsidRPr="004E7C34" w:rsidRDefault="00134A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4AC0" w:rsidRPr="004E7C34" w:rsidRDefault="00134A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34AC0" w:rsidRPr="004E7C34" w:rsidRDefault="00134A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4AC0" w:rsidRPr="004E7C34" w:rsidRDefault="00134A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34AC0" w:rsidRPr="004E7C34" w:rsidRDefault="00134A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34AC0" w:rsidRPr="004E7C34" w:rsidRDefault="00134A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4AC0" w:rsidRPr="004E7C34" w:rsidRDefault="00134A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34AC0" w:rsidRPr="004E7C34" w:rsidRDefault="00134A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4AC0" w:rsidRPr="004E7C34" w:rsidRDefault="00134A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34AC0" w:rsidRPr="004E7C34" w:rsidRDefault="00134A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4AC0" w:rsidRPr="004E7C34" w:rsidRDefault="00134A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34AC0" w:rsidRPr="004E7C34" w:rsidRDefault="00134A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34AC0" w:rsidRPr="004E7C34" w:rsidRDefault="00134A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34AC0" w:rsidRPr="004E7C34" w:rsidRDefault="00134A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4AC0" w:rsidRPr="004E7C34" w:rsidRDefault="00134A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34AC0" w:rsidRDefault="00134AC0">
      <w:pPr>
        <w:numPr>
          <w:ilvl w:val="0"/>
          <w:numId w:val="21"/>
        </w:numPr>
        <w:spacing w:after="0" w:line="264" w:lineRule="auto"/>
        <w:jc w:val="both"/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34AC0" w:rsidRPr="004E7C34" w:rsidRDefault="00134A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34AC0" w:rsidRPr="004E7C34" w:rsidRDefault="00134A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4AC0" w:rsidRPr="004E7C34" w:rsidRDefault="00134A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34AC0" w:rsidRPr="004E7C34" w:rsidRDefault="00134A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34AC0" w:rsidRPr="004E7C34" w:rsidRDefault="00134A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34AC0" w:rsidRPr="004E7C34" w:rsidRDefault="00134A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34AC0" w:rsidRPr="004E7C34" w:rsidRDefault="00134A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4AC0" w:rsidRPr="004E7C34" w:rsidRDefault="00134A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34AC0" w:rsidRPr="004E7C34" w:rsidRDefault="00134A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4AC0" w:rsidRPr="004E7C34" w:rsidRDefault="00134A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34AC0" w:rsidRPr="004E7C34" w:rsidRDefault="00134A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34AC0" w:rsidRDefault="00134AC0">
      <w:pPr>
        <w:numPr>
          <w:ilvl w:val="0"/>
          <w:numId w:val="23"/>
        </w:numPr>
        <w:spacing w:after="0" w:line="264" w:lineRule="auto"/>
        <w:jc w:val="both"/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E7C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34AC0" w:rsidRDefault="00134AC0">
      <w:pPr>
        <w:spacing w:after="0" w:line="264" w:lineRule="auto"/>
        <w:ind w:left="120"/>
        <w:jc w:val="both"/>
      </w:pP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34AC0" w:rsidRDefault="00134AC0">
      <w:pPr>
        <w:spacing w:after="0" w:line="264" w:lineRule="auto"/>
        <w:ind w:left="120"/>
        <w:jc w:val="both"/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4AC0" w:rsidRPr="004E7C34" w:rsidRDefault="00134AC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34AC0" w:rsidRPr="004E7C34" w:rsidRDefault="00134AC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4AC0" w:rsidRPr="004E7C34" w:rsidRDefault="00134AC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4AC0" w:rsidRPr="004E7C34" w:rsidRDefault="00134AC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4AC0" w:rsidRPr="004E7C34" w:rsidRDefault="00134A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4AC0" w:rsidRPr="004E7C34" w:rsidRDefault="00134A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34AC0" w:rsidRPr="004E7C34" w:rsidRDefault="00134A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34AC0" w:rsidRPr="004E7C34" w:rsidRDefault="00134A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4AC0" w:rsidRPr="004E7C34" w:rsidRDefault="00134A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34AC0" w:rsidRPr="004E7C34" w:rsidRDefault="00134A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34AC0" w:rsidRPr="004E7C34" w:rsidRDefault="00134A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4AC0" w:rsidRPr="004E7C34" w:rsidRDefault="00134A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4AC0" w:rsidRPr="004E7C34" w:rsidRDefault="00134A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34AC0" w:rsidRPr="004E7C34" w:rsidRDefault="00134A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34AC0" w:rsidRPr="004E7C34" w:rsidRDefault="00134A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34AC0" w:rsidRPr="004E7C34" w:rsidRDefault="00134A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34AC0" w:rsidRPr="004E7C34" w:rsidRDefault="00134A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4AC0" w:rsidRPr="004E7C34" w:rsidRDefault="00134A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34AC0" w:rsidRPr="004E7C34" w:rsidRDefault="00134A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4AC0" w:rsidRPr="004E7C34" w:rsidRDefault="00134A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34AC0" w:rsidRPr="004E7C34" w:rsidRDefault="00134A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4AC0" w:rsidRPr="004E7C34" w:rsidRDefault="00134AC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34AC0" w:rsidRPr="004E7C34" w:rsidRDefault="00134AC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4AC0" w:rsidRPr="004E7C34" w:rsidRDefault="00134AC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4AC0" w:rsidRPr="004E7C34" w:rsidRDefault="00134A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4AC0" w:rsidRPr="004E7C34" w:rsidRDefault="00134A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34AC0" w:rsidRDefault="00134AC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34AC0" w:rsidRPr="004E7C34" w:rsidRDefault="00134A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4AC0" w:rsidRPr="004E7C34" w:rsidRDefault="00134A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4AC0" w:rsidRPr="004E7C34" w:rsidRDefault="00134A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34AC0" w:rsidRPr="004E7C34" w:rsidRDefault="00134A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34AC0" w:rsidRPr="004E7C34" w:rsidRDefault="00134A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34AC0" w:rsidRPr="004E7C34" w:rsidRDefault="00134A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34AC0" w:rsidRPr="004E7C34" w:rsidRDefault="00134A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34AC0" w:rsidRPr="004E7C34" w:rsidRDefault="00134A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34AC0" w:rsidRPr="004E7C34" w:rsidRDefault="00134A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34AC0" w:rsidRPr="004E7C34" w:rsidRDefault="00134A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34AC0" w:rsidRPr="004E7C34" w:rsidRDefault="00134A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34AC0" w:rsidRPr="004E7C34" w:rsidRDefault="00134A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34AC0" w:rsidRPr="004E7C34" w:rsidRDefault="00134A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34AC0" w:rsidRPr="004E7C34" w:rsidRDefault="00134A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34AC0" w:rsidRPr="004E7C34" w:rsidRDefault="00134A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34AC0" w:rsidRPr="004E7C34" w:rsidRDefault="00134A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4AC0" w:rsidRPr="004E7C34" w:rsidRDefault="00134AC0">
      <w:pPr>
        <w:spacing w:after="0" w:line="264" w:lineRule="auto"/>
        <w:ind w:left="120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34AC0" w:rsidRPr="004E7C34" w:rsidRDefault="00134A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34AC0" w:rsidRPr="004E7C34" w:rsidRDefault="00134A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34AC0" w:rsidRPr="004E7C34" w:rsidRDefault="00134A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34AC0" w:rsidRDefault="00134A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34AC0" w:rsidRPr="004E7C34" w:rsidRDefault="00134A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34AC0" w:rsidRPr="004E7C34" w:rsidRDefault="00134A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34AC0" w:rsidRPr="004E7C34" w:rsidRDefault="00134A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34AC0" w:rsidRPr="004E7C34" w:rsidRDefault="00134AC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34AC0" w:rsidRPr="004E7C34" w:rsidRDefault="00134AC0">
      <w:pPr>
        <w:rPr>
          <w:lang w:val="ru-RU"/>
        </w:rPr>
        <w:sectPr w:rsidR="00134AC0" w:rsidRPr="004E7C34">
          <w:pgSz w:w="11906" w:h="16383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bookmarkStart w:id="8" w:name="block-13898170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134AC0" w:rsidRPr="006D79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9B2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Раздел 3.Древняя Греция. Эллинизм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0"/>
        <w:gridCol w:w="4551"/>
        <w:gridCol w:w="1596"/>
        <w:gridCol w:w="1841"/>
        <w:gridCol w:w="1910"/>
        <w:gridCol w:w="2753"/>
      </w:tblGrid>
      <w:tr w:rsidR="00134AC0" w:rsidRPr="006D79D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9B2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9B2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134AC0" w:rsidRPr="006D79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9B2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134AC0" w:rsidRPr="006D79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9B2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1"/>
        <w:gridCol w:w="4670"/>
        <w:gridCol w:w="1542"/>
        <w:gridCol w:w="1841"/>
        <w:gridCol w:w="1910"/>
        <w:gridCol w:w="2677"/>
      </w:tblGrid>
      <w:tr w:rsidR="00134AC0" w:rsidRPr="006D79D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9B25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t>https://resh.edu.ru/</w:t>
            </w: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t>https://resh.edu.ru/</w:t>
            </w: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t>https://resh.edu.ru/</w:t>
            </w: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t>https://resh.edu.ru/</w:t>
            </w: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t>https://resh.edu.ru/</w:t>
            </w: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t>https://resh.edu.ru/</w:t>
            </w: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bookmarkStart w:id="9" w:name="block-1389817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1"/>
        <w:gridCol w:w="3099"/>
        <w:gridCol w:w="1225"/>
        <w:gridCol w:w="1841"/>
        <w:gridCol w:w="1910"/>
        <w:gridCol w:w="5244"/>
      </w:tblGrid>
      <w:tr w:rsidR="00134AC0" w:rsidRPr="006D79DF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9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11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13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6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16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16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00"/>
        <w:gridCol w:w="3081"/>
        <w:gridCol w:w="1203"/>
        <w:gridCol w:w="1841"/>
        <w:gridCol w:w="1910"/>
        <w:gridCol w:w="5305"/>
      </w:tblGrid>
      <w:tr w:rsidR="00134AC0" w:rsidRPr="006D79DF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20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1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21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21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21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23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23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78"/>
        <w:gridCol w:w="3226"/>
        <w:gridCol w:w="1166"/>
        <w:gridCol w:w="1841"/>
        <w:gridCol w:w="1910"/>
        <w:gridCol w:w="5219"/>
      </w:tblGrid>
      <w:tr w:rsidR="00134AC0" w:rsidRPr="006D79D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5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25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8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29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9"/>
        <w:gridCol w:w="3125"/>
        <w:gridCol w:w="1212"/>
        <w:gridCol w:w="1841"/>
        <w:gridCol w:w="1912"/>
        <w:gridCol w:w="5231"/>
      </w:tblGrid>
      <w:tr w:rsidR="00134AC0" w:rsidRPr="006D79D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33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4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34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6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36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37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82"/>
        <w:gridCol w:w="2387"/>
        <w:gridCol w:w="940"/>
        <w:gridCol w:w="1828"/>
        <w:gridCol w:w="1896"/>
        <w:gridCol w:w="1204"/>
        <w:gridCol w:w="5203"/>
      </w:tblGrid>
      <w:tr w:rsidR="00134AC0" w:rsidRPr="006D79D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AC0" w:rsidRPr="006D79DF" w:rsidRDefault="00134AC0"/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t>https://resh.edu.ru/</w:t>
            </w:r>
          </w:p>
        </w:tc>
      </w:tr>
      <w:tr w:rsidR="00134AC0" w:rsidRPr="003122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38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38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40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0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0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2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2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2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t>https://resh.edu.ru/</w:t>
            </w: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AC0" w:rsidRPr="009B25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79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79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4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4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4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4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4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4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4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49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50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51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52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53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6D79DF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54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55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56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57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</w:pPr>
            <w:hyperlink r:id="rId458">
              <w:r w:rsidRPr="006D79DF">
                <w:rPr>
                  <w:rFonts w:ascii="Times New Roman" w:hAnsi="Times New Roman"/>
                  <w:color w:val="0000FF"/>
                  <w:u w:val="single"/>
                </w:rPr>
                <w:t>https://lesson.edu.ru/07.1/06</w:t>
              </w:r>
            </w:hyperlink>
          </w:p>
        </w:tc>
      </w:tr>
      <w:tr w:rsidR="00134AC0" w:rsidRPr="006D7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rPr>
                <w:lang w:val="ru-RU"/>
              </w:rPr>
            </w:pPr>
            <w:r w:rsidRPr="006D7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>
            <w:pPr>
              <w:spacing w:after="0"/>
              <w:ind w:left="135"/>
              <w:jc w:val="center"/>
            </w:pPr>
            <w:r w:rsidRPr="006D79D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AC0" w:rsidRPr="006D79DF" w:rsidRDefault="00134AC0"/>
        </w:tc>
      </w:tr>
    </w:tbl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>
      <w:pPr>
        <w:sectPr w:rsidR="00134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AC0" w:rsidRDefault="00134AC0" w:rsidP="00A02F46">
      <w:pPr>
        <w:spacing w:after="0"/>
      </w:pPr>
      <w:bookmarkStart w:id="10" w:name="block-1389817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34AC0" w:rsidRDefault="00134A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4AC0" w:rsidRPr="004E7C34" w:rsidRDefault="00134AC0">
      <w:pPr>
        <w:spacing w:after="0" w:line="480" w:lineRule="auto"/>
        <w:ind w:left="120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E7C34">
        <w:rPr>
          <w:sz w:val="28"/>
          <w:lang w:val="ru-RU"/>
        </w:rPr>
        <w:br/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E7C34">
        <w:rPr>
          <w:sz w:val="28"/>
          <w:lang w:val="ru-RU"/>
        </w:rPr>
        <w:br/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E7C34">
        <w:rPr>
          <w:sz w:val="28"/>
          <w:lang w:val="ru-RU"/>
        </w:rPr>
        <w:br/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4E7C34">
        <w:rPr>
          <w:sz w:val="28"/>
          <w:lang w:val="ru-RU"/>
        </w:rPr>
        <w:br/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4E7C34">
        <w:rPr>
          <w:sz w:val="28"/>
          <w:lang w:val="ru-RU"/>
        </w:rPr>
        <w:br/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4E7C3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E7C34">
        <w:rPr>
          <w:rFonts w:ascii="Times New Roman" w:hAnsi="Times New Roman"/>
          <w:color w:val="000000"/>
          <w:sz w:val="28"/>
          <w:lang w:val="ru-RU"/>
        </w:rPr>
        <w:t>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4E7C34">
        <w:rPr>
          <w:sz w:val="28"/>
          <w:lang w:val="ru-RU"/>
        </w:rPr>
        <w:br/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4E7C34">
        <w:rPr>
          <w:rFonts w:ascii="Times New Roman" w:hAnsi="Times New Roman"/>
          <w:color w:val="000000"/>
          <w:sz w:val="28"/>
          <w:lang w:val="ru-RU"/>
        </w:rPr>
        <w:t>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E7C34">
        <w:rPr>
          <w:sz w:val="28"/>
          <w:lang w:val="ru-RU"/>
        </w:rPr>
        <w:br/>
      </w:r>
      <w:bookmarkStart w:id="11" w:name="c6612d7c-6144-4cab-b55c-f60ef824c9f9"/>
      <w:bookmarkEnd w:id="11"/>
      <w:r w:rsidRPr="004E7C3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«Просвещение»‌​</w:t>
      </w:r>
    </w:p>
    <w:p w:rsidR="00134AC0" w:rsidRPr="004E7C34" w:rsidRDefault="00134AC0">
      <w:pPr>
        <w:spacing w:after="0" w:line="480" w:lineRule="auto"/>
        <w:ind w:left="120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f33cfc-0a1b-42f0-8cbb-6f53d3fe808b"/>
      <w:bookmarkEnd w:id="12"/>
      <w:r w:rsidRPr="004E7C34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класс/ Арсентьев Н.М., Данилов А.А., Курукин И.В. и другие; под редакцией Торкунова А.В., Акционерное общество «Издательство «Просвещение»‌</w:t>
      </w:r>
    </w:p>
    <w:p w:rsidR="00134AC0" w:rsidRPr="004E7C34" w:rsidRDefault="00134AC0">
      <w:pPr>
        <w:spacing w:after="0"/>
        <w:ind w:left="120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​</w:t>
      </w:r>
    </w:p>
    <w:p w:rsidR="00134AC0" w:rsidRPr="004E7C34" w:rsidRDefault="00134AC0">
      <w:pPr>
        <w:spacing w:after="0" w:line="480" w:lineRule="auto"/>
        <w:ind w:left="120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4AC0" w:rsidRPr="004E7C34" w:rsidRDefault="00134AC0">
      <w:pPr>
        <w:spacing w:after="0" w:line="480" w:lineRule="auto"/>
        <w:ind w:left="120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​‌ФЕДЕРАЛЬНАЯ РАБОЧАЯ ПРОГРАММА</w:t>
      </w:r>
      <w:r w:rsidRPr="004E7C34">
        <w:rPr>
          <w:sz w:val="28"/>
          <w:lang w:val="ru-RU"/>
        </w:rPr>
        <w:br/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</w:t>
      </w:r>
      <w:r w:rsidRPr="004E7C34">
        <w:rPr>
          <w:sz w:val="28"/>
          <w:lang w:val="ru-RU"/>
        </w:rPr>
        <w:br/>
      </w:r>
      <w:r w:rsidRPr="004E7C34">
        <w:rPr>
          <w:rFonts w:ascii="Times New Roman" w:hAnsi="Times New Roman"/>
          <w:color w:val="000000"/>
          <w:sz w:val="28"/>
          <w:lang w:val="ru-RU"/>
        </w:rPr>
        <w:t xml:space="preserve"> ИСТОРИЯ</w:t>
      </w:r>
      <w:r w:rsidRPr="004E7C34">
        <w:rPr>
          <w:sz w:val="28"/>
          <w:lang w:val="ru-RU"/>
        </w:rPr>
        <w:br/>
      </w:r>
      <w:bookmarkStart w:id="13" w:name="1cc6b14d-c379-4145-83ce-d61c41a33d45"/>
      <w:bookmarkEnd w:id="13"/>
      <w:r w:rsidRPr="004E7C34">
        <w:rPr>
          <w:rFonts w:ascii="Times New Roman" w:hAnsi="Times New Roman"/>
          <w:color w:val="000000"/>
          <w:sz w:val="28"/>
          <w:lang w:val="ru-RU"/>
        </w:rPr>
        <w:t xml:space="preserve"> (для 5–9 классов образовательных организаций)‌​</w:t>
      </w:r>
    </w:p>
    <w:p w:rsidR="00134AC0" w:rsidRPr="004E7C34" w:rsidRDefault="00134AC0">
      <w:pPr>
        <w:spacing w:after="0"/>
        <w:ind w:left="120"/>
        <w:rPr>
          <w:lang w:val="ru-RU"/>
        </w:rPr>
      </w:pPr>
    </w:p>
    <w:p w:rsidR="00134AC0" w:rsidRPr="004E7C34" w:rsidRDefault="00134AC0">
      <w:pPr>
        <w:spacing w:after="0" w:line="480" w:lineRule="auto"/>
        <w:ind w:left="120"/>
        <w:rPr>
          <w:lang w:val="ru-RU"/>
        </w:rPr>
      </w:pPr>
      <w:r w:rsidRPr="004E7C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4AC0" w:rsidRPr="004E7C34" w:rsidRDefault="00134AC0">
      <w:pPr>
        <w:spacing w:after="0" w:line="480" w:lineRule="auto"/>
        <w:ind w:left="120"/>
        <w:rPr>
          <w:lang w:val="ru-RU"/>
        </w:rPr>
      </w:pPr>
      <w:r w:rsidRPr="004E7C34">
        <w:rPr>
          <w:rFonts w:ascii="Times New Roman" w:hAnsi="Times New Roman"/>
          <w:color w:val="000000"/>
          <w:sz w:val="28"/>
          <w:lang w:val="ru-RU"/>
        </w:rPr>
        <w:t>​</w:t>
      </w:r>
      <w:r w:rsidRPr="004E7C34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54910a6-450c-47a0-80e2-529fad0f6e94"/>
      <w:bookmarkEnd w:id="14"/>
      <w:r>
        <w:rPr>
          <w:rFonts w:ascii="Times New Roman" w:hAnsi="Times New Roman"/>
          <w:color w:val="000000"/>
          <w:sz w:val="28"/>
        </w:rPr>
        <w:t>https</w:t>
      </w:r>
      <w:r w:rsidRPr="004E7C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4E7C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4E7C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7C34">
        <w:rPr>
          <w:rFonts w:ascii="Times New Roman" w:hAnsi="Times New Roman"/>
          <w:color w:val="000000"/>
          <w:sz w:val="28"/>
          <w:lang w:val="ru-RU"/>
        </w:rPr>
        <w:t>/</w:t>
      </w:r>
      <w:r w:rsidRPr="004E7C34">
        <w:rPr>
          <w:rFonts w:ascii="Times New Roman" w:hAnsi="Times New Roman"/>
          <w:color w:val="333333"/>
          <w:sz w:val="28"/>
          <w:lang w:val="ru-RU"/>
        </w:rPr>
        <w:t>‌</w:t>
      </w:r>
      <w:r w:rsidRPr="004E7C34">
        <w:rPr>
          <w:rFonts w:ascii="Times New Roman" w:hAnsi="Times New Roman"/>
          <w:color w:val="000000"/>
          <w:sz w:val="28"/>
          <w:lang w:val="ru-RU"/>
        </w:rPr>
        <w:t>​</w:t>
      </w:r>
    </w:p>
    <w:p w:rsidR="00134AC0" w:rsidRPr="004E7C34" w:rsidRDefault="00134AC0">
      <w:pPr>
        <w:rPr>
          <w:lang w:val="ru-RU"/>
        </w:rPr>
        <w:sectPr w:rsidR="00134AC0" w:rsidRPr="004E7C34">
          <w:pgSz w:w="11906" w:h="16383"/>
          <w:pgMar w:top="1134" w:right="850" w:bottom="1134" w:left="1701" w:header="720" w:footer="720" w:gutter="0"/>
          <w:cols w:space="720"/>
        </w:sectPr>
      </w:pPr>
    </w:p>
    <w:p w:rsidR="00134AC0" w:rsidRPr="004E7C34" w:rsidRDefault="00134AC0">
      <w:pPr>
        <w:rPr>
          <w:lang w:val="ru-RU"/>
        </w:rPr>
      </w:pPr>
    </w:p>
    <w:sectPr w:rsidR="00134AC0" w:rsidRPr="004E7C34" w:rsidSect="00E025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0A9"/>
    <w:multiLevelType w:val="multilevel"/>
    <w:tmpl w:val="25D4B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B60DA8"/>
    <w:multiLevelType w:val="multilevel"/>
    <w:tmpl w:val="1820E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E10F46"/>
    <w:multiLevelType w:val="multilevel"/>
    <w:tmpl w:val="62B2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E370A7"/>
    <w:multiLevelType w:val="multilevel"/>
    <w:tmpl w:val="036CB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AA1A95"/>
    <w:multiLevelType w:val="multilevel"/>
    <w:tmpl w:val="FD1A9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191011F"/>
    <w:multiLevelType w:val="multilevel"/>
    <w:tmpl w:val="6DACC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121844"/>
    <w:multiLevelType w:val="multilevel"/>
    <w:tmpl w:val="3F249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A8907A4"/>
    <w:multiLevelType w:val="multilevel"/>
    <w:tmpl w:val="A8683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D3641A"/>
    <w:multiLevelType w:val="multilevel"/>
    <w:tmpl w:val="23BC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3061E8F"/>
    <w:multiLevelType w:val="multilevel"/>
    <w:tmpl w:val="1E62E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7B30DBD"/>
    <w:multiLevelType w:val="multilevel"/>
    <w:tmpl w:val="9DDCB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7F567F"/>
    <w:multiLevelType w:val="multilevel"/>
    <w:tmpl w:val="1F7C6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C9865AB"/>
    <w:multiLevelType w:val="multilevel"/>
    <w:tmpl w:val="33AE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CED1C4A"/>
    <w:multiLevelType w:val="multilevel"/>
    <w:tmpl w:val="002A8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3C51635"/>
    <w:multiLevelType w:val="multilevel"/>
    <w:tmpl w:val="3738C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59C3DB6"/>
    <w:multiLevelType w:val="multilevel"/>
    <w:tmpl w:val="44ACF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5F3616"/>
    <w:multiLevelType w:val="multilevel"/>
    <w:tmpl w:val="75304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446394"/>
    <w:multiLevelType w:val="multilevel"/>
    <w:tmpl w:val="CFE66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94579F5"/>
    <w:multiLevelType w:val="multilevel"/>
    <w:tmpl w:val="22300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A181392"/>
    <w:multiLevelType w:val="multilevel"/>
    <w:tmpl w:val="D4E4D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BBF7CE9"/>
    <w:multiLevelType w:val="multilevel"/>
    <w:tmpl w:val="9E4A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E19299C"/>
    <w:multiLevelType w:val="multilevel"/>
    <w:tmpl w:val="FD265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BC1E18"/>
    <w:multiLevelType w:val="multilevel"/>
    <w:tmpl w:val="709CB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EC14BCC"/>
    <w:multiLevelType w:val="multilevel"/>
    <w:tmpl w:val="0BC27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F324936"/>
    <w:multiLevelType w:val="multilevel"/>
    <w:tmpl w:val="D0A4A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FA15BA0"/>
    <w:multiLevelType w:val="multilevel"/>
    <w:tmpl w:val="A7C6D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E42A4F"/>
    <w:multiLevelType w:val="multilevel"/>
    <w:tmpl w:val="B95C7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5FD6196"/>
    <w:multiLevelType w:val="multilevel"/>
    <w:tmpl w:val="159C8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EA5554"/>
    <w:multiLevelType w:val="multilevel"/>
    <w:tmpl w:val="7F30E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9357111"/>
    <w:multiLevelType w:val="multilevel"/>
    <w:tmpl w:val="B9BE4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B7F33B2"/>
    <w:multiLevelType w:val="multilevel"/>
    <w:tmpl w:val="F9E45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B9049CD"/>
    <w:multiLevelType w:val="multilevel"/>
    <w:tmpl w:val="F1D29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2EE54C8"/>
    <w:multiLevelType w:val="multilevel"/>
    <w:tmpl w:val="633C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845C43"/>
    <w:multiLevelType w:val="multilevel"/>
    <w:tmpl w:val="86F8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6001EE4"/>
    <w:multiLevelType w:val="multilevel"/>
    <w:tmpl w:val="779E7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ABE1D27"/>
    <w:multiLevelType w:val="multilevel"/>
    <w:tmpl w:val="432A0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966A1A"/>
    <w:multiLevelType w:val="multilevel"/>
    <w:tmpl w:val="54C22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C1C1D0C"/>
    <w:multiLevelType w:val="multilevel"/>
    <w:tmpl w:val="377E6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4"/>
  </w:num>
  <w:num w:numId="2">
    <w:abstractNumId w:val="12"/>
  </w:num>
  <w:num w:numId="3">
    <w:abstractNumId w:val="4"/>
  </w:num>
  <w:num w:numId="4">
    <w:abstractNumId w:val="32"/>
  </w:num>
  <w:num w:numId="5">
    <w:abstractNumId w:val="3"/>
  </w:num>
  <w:num w:numId="6">
    <w:abstractNumId w:val="29"/>
  </w:num>
  <w:num w:numId="7">
    <w:abstractNumId w:val="25"/>
  </w:num>
  <w:num w:numId="8">
    <w:abstractNumId w:val="30"/>
  </w:num>
  <w:num w:numId="9">
    <w:abstractNumId w:val="31"/>
  </w:num>
  <w:num w:numId="10">
    <w:abstractNumId w:val="5"/>
  </w:num>
  <w:num w:numId="11">
    <w:abstractNumId w:val="27"/>
  </w:num>
  <w:num w:numId="12">
    <w:abstractNumId w:val="21"/>
  </w:num>
  <w:num w:numId="13">
    <w:abstractNumId w:val="9"/>
  </w:num>
  <w:num w:numId="14">
    <w:abstractNumId w:val="2"/>
  </w:num>
  <w:num w:numId="15">
    <w:abstractNumId w:val="10"/>
  </w:num>
  <w:num w:numId="16">
    <w:abstractNumId w:val="19"/>
  </w:num>
  <w:num w:numId="17">
    <w:abstractNumId w:val="8"/>
  </w:num>
  <w:num w:numId="18">
    <w:abstractNumId w:val="16"/>
  </w:num>
  <w:num w:numId="19">
    <w:abstractNumId w:val="1"/>
  </w:num>
  <w:num w:numId="20">
    <w:abstractNumId w:val="35"/>
  </w:num>
  <w:num w:numId="21">
    <w:abstractNumId w:val="22"/>
  </w:num>
  <w:num w:numId="22">
    <w:abstractNumId w:val="13"/>
  </w:num>
  <w:num w:numId="23">
    <w:abstractNumId w:val="26"/>
  </w:num>
  <w:num w:numId="24">
    <w:abstractNumId w:val="37"/>
  </w:num>
  <w:num w:numId="25">
    <w:abstractNumId w:val="14"/>
  </w:num>
  <w:num w:numId="26">
    <w:abstractNumId w:val="17"/>
  </w:num>
  <w:num w:numId="27">
    <w:abstractNumId w:val="7"/>
  </w:num>
  <w:num w:numId="28">
    <w:abstractNumId w:val="36"/>
  </w:num>
  <w:num w:numId="29">
    <w:abstractNumId w:val="33"/>
  </w:num>
  <w:num w:numId="30">
    <w:abstractNumId w:val="6"/>
  </w:num>
  <w:num w:numId="31">
    <w:abstractNumId w:val="18"/>
  </w:num>
  <w:num w:numId="32">
    <w:abstractNumId w:val="11"/>
  </w:num>
  <w:num w:numId="33">
    <w:abstractNumId w:val="20"/>
  </w:num>
  <w:num w:numId="34">
    <w:abstractNumId w:val="0"/>
  </w:num>
  <w:num w:numId="35">
    <w:abstractNumId w:val="15"/>
  </w:num>
  <w:num w:numId="36">
    <w:abstractNumId w:val="24"/>
  </w:num>
  <w:num w:numId="37">
    <w:abstractNumId w:val="23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CAE"/>
    <w:rsid w:val="000D4161"/>
    <w:rsid w:val="000E6D86"/>
    <w:rsid w:val="00134AC0"/>
    <w:rsid w:val="0018572D"/>
    <w:rsid w:val="0031228C"/>
    <w:rsid w:val="003869ED"/>
    <w:rsid w:val="00396EB3"/>
    <w:rsid w:val="00396F7F"/>
    <w:rsid w:val="004E7C34"/>
    <w:rsid w:val="005F1DE3"/>
    <w:rsid w:val="006D79DF"/>
    <w:rsid w:val="007B1BDC"/>
    <w:rsid w:val="007D2972"/>
    <w:rsid w:val="00847114"/>
    <w:rsid w:val="0086502D"/>
    <w:rsid w:val="009B250B"/>
    <w:rsid w:val="00A02F46"/>
    <w:rsid w:val="00C53FFE"/>
    <w:rsid w:val="00CF1599"/>
    <w:rsid w:val="00D02CAE"/>
    <w:rsid w:val="00DB7495"/>
    <w:rsid w:val="00E025E5"/>
    <w:rsid w:val="00FB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DC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1BDC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1BDC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1BDC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1BDC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1BDC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1BDC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1BDC"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1BDC"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rsid w:val="007B1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1BDC"/>
    <w:rPr>
      <w:rFonts w:cs="Times New Roman"/>
    </w:rPr>
  </w:style>
  <w:style w:type="paragraph" w:styleId="NormalIndent">
    <w:name w:val="Normal Indent"/>
    <w:basedOn w:val="Normal"/>
    <w:uiPriority w:val="99"/>
    <w:rsid w:val="007B1BDC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7B1BDC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1BDC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B1BDC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B1BDC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7B1BD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025E5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E025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7B1BDC"/>
    <w:pPr>
      <w:spacing w:line="240" w:lineRule="auto"/>
    </w:pPr>
    <w:rPr>
      <w:b/>
      <w:bCs/>
      <w:color w:val="4472C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a18a7b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864db0c" TargetMode="External"/><Relationship Id="rId366" Type="http://schemas.openxmlformats.org/officeDocument/2006/relationships/hyperlink" Target="https://m.edsoo.ru/8a18fbb8" TargetMode="External"/><Relationship Id="rId170" Type="http://schemas.openxmlformats.org/officeDocument/2006/relationships/hyperlink" Target="https://m.edsoo.ru/886486e8" TargetMode="External"/><Relationship Id="rId226" Type="http://schemas.openxmlformats.org/officeDocument/2006/relationships/hyperlink" Target="https://m.edsoo.ru/8a18402e" TargetMode="External"/><Relationship Id="rId433" Type="http://schemas.openxmlformats.org/officeDocument/2006/relationships/hyperlink" Target="https://m.edsoo.ru/8a1947d0" TargetMode="External"/><Relationship Id="rId268" Type="http://schemas.openxmlformats.org/officeDocument/2006/relationships/hyperlink" Target="https://m.edsoo.ru/8a1864d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c7ec" TargetMode="External"/><Relationship Id="rId377" Type="http://schemas.openxmlformats.org/officeDocument/2006/relationships/hyperlink" Target="https://m.edsoo.ru/8864e584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86493d6" TargetMode="External"/><Relationship Id="rId237" Type="http://schemas.openxmlformats.org/officeDocument/2006/relationships/hyperlink" Target="https://m.edsoo.ru/8864a4ca" TargetMode="External"/><Relationship Id="rId402" Type="http://schemas.openxmlformats.org/officeDocument/2006/relationships/hyperlink" Target="https://m.edsoo.ru/8a191648" TargetMode="External"/><Relationship Id="rId279" Type="http://schemas.openxmlformats.org/officeDocument/2006/relationships/hyperlink" Target="https://m.edsoo.ru/8a187e90" TargetMode="External"/><Relationship Id="rId444" Type="http://schemas.openxmlformats.org/officeDocument/2006/relationships/hyperlink" Target="https://lesson.edu.ru/07.1/06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m.edsoo.ru/8864c086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m.edsoo.ru/8864f6f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92" Type="http://schemas.openxmlformats.org/officeDocument/2006/relationships/hyperlink" Target="https://m.edsoo.ru/8a17f790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8a192ad4" TargetMode="External"/><Relationship Id="rId248" Type="http://schemas.openxmlformats.org/officeDocument/2006/relationships/hyperlink" Target="https://m.edsoo.ru/8864b4c4" TargetMode="External"/><Relationship Id="rId455" Type="http://schemas.openxmlformats.org/officeDocument/2006/relationships/hyperlink" Target="https://lesson.edu.ru/07.1/0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ce3c" TargetMode="External"/><Relationship Id="rId357" Type="http://schemas.openxmlformats.org/officeDocument/2006/relationships/hyperlink" Target="https://m.edsoo.ru/8a18ed6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8a19109e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8a193cae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69dc" TargetMode="External"/><Relationship Id="rId291" Type="http://schemas.openxmlformats.org/officeDocument/2006/relationships/hyperlink" Target="https://m.edsoo.ru/8a1896f0" TargetMode="External"/><Relationship Id="rId305" Type="http://schemas.openxmlformats.org/officeDocument/2006/relationships/hyperlink" Target="https://m.edsoo.ru/8864c1a8" TargetMode="External"/><Relationship Id="rId326" Type="http://schemas.openxmlformats.org/officeDocument/2006/relationships/hyperlink" Target="https://m.edsoo.ru/8864dea4" TargetMode="External"/><Relationship Id="rId347" Type="http://schemas.openxmlformats.org/officeDocument/2006/relationships/hyperlink" Target="https://m.edsoo.ru/8a18d9e4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a18fe6a" TargetMode="External"/><Relationship Id="rId389" Type="http://schemas.openxmlformats.org/officeDocument/2006/relationships/hyperlink" Target="https://m.edsoo.ru/8864f83a" TargetMode="External"/><Relationship Id="rId172" Type="http://schemas.openxmlformats.org/officeDocument/2006/relationships/hyperlink" Target="https://m.edsoo.ru/8864892c" TargetMode="External"/><Relationship Id="rId193" Type="http://schemas.openxmlformats.org/officeDocument/2006/relationships/hyperlink" Target="https://m.edsoo.ru/8a17f916" TargetMode="External"/><Relationship Id="rId207" Type="http://schemas.openxmlformats.org/officeDocument/2006/relationships/hyperlink" Target="https://m.edsoo.ru/8a181518" TargetMode="External"/><Relationship Id="rId228" Type="http://schemas.openxmlformats.org/officeDocument/2006/relationships/hyperlink" Target="https://m.edsoo.ru/8a184358" TargetMode="External"/><Relationship Id="rId249" Type="http://schemas.openxmlformats.org/officeDocument/2006/relationships/hyperlink" Target="https://m.edsoo.ru/8864b5e6" TargetMode="External"/><Relationship Id="rId414" Type="http://schemas.openxmlformats.org/officeDocument/2006/relationships/hyperlink" Target="https://m.edsoo.ru/8a192c5a" TargetMode="External"/><Relationship Id="rId435" Type="http://schemas.openxmlformats.org/officeDocument/2006/relationships/hyperlink" Target="https://m.edsoo.ru/8a194a00" TargetMode="External"/><Relationship Id="rId456" Type="http://schemas.openxmlformats.org/officeDocument/2006/relationships/hyperlink" Target="https://lesson.edu.ru/07.1/06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55e6" TargetMode="External"/><Relationship Id="rId281" Type="http://schemas.openxmlformats.org/officeDocument/2006/relationships/hyperlink" Target="https://m.edsoo.ru/8a18821e" TargetMode="External"/><Relationship Id="rId316" Type="http://schemas.openxmlformats.org/officeDocument/2006/relationships/hyperlink" Target="https://m.edsoo.ru/8864cf5e" TargetMode="External"/><Relationship Id="rId337" Type="http://schemas.openxmlformats.org/officeDocument/2006/relationships/hyperlink" Target="https://m.edsoo.ru/8a18cb0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8ef42" TargetMode="External"/><Relationship Id="rId379" Type="http://schemas.openxmlformats.org/officeDocument/2006/relationships/hyperlink" Target="https://m.edsoo.ru/8864e912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e78" TargetMode="External"/><Relationship Id="rId183" Type="http://schemas.openxmlformats.org/officeDocument/2006/relationships/hyperlink" Target="https://m.edsoo.ru/88649872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m.edsoo.ru/8864a786" TargetMode="External"/><Relationship Id="rId390" Type="http://schemas.openxmlformats.org/officeDocument/2006/relationships/hyperlink" Target="https://m.edsoo.ru/8864f9b6" TargetMode="External"/><Relationship Id="rId404" Type="http://schemas.openxmlformats.org/officeDocument/2006/relationships/hyperlink" Target="https://m.edsoo.ru/8a191cec" TargetMode="External"/><Relationship Id="rId425" Type="http://schemas.openxmlformats.org/officeDocument/2006/relationships/hyperlink" Target="https://m.edsoo.ru/8a193e5c" TargetMode="External"/><Relationship Id="rId446" Type="http://schemas.openxmlformats.org/officeDocument/2006/relationships/hyperlink" Target="https://lesson.edu.ru/07.1/06" TargetMode="External"/><Relationship Id="rId250" Type="http://schemas.openxmlformats.org/officeDocument/2006/relationships/hyperlink" Target="https://m.edsoo.ru/8864b6f4" TargetMode="External"/><Relationship Id="rId271" Type="http://schemas.openxmlformats.org/officeDocument/2006/relationships/hyperlink" Target="https://m.edsoo.ru/8a186b6c" TargetMode="External"/><Relationship Id="rId292" Type="http://schemas.openxmlformats.org/officeDocument/2006/relationships/hyperlink" Target="https://m.edsoo.ru/8a1898d0" TargetMode="External"/><Relationship Id="rId306" Type="http://schemas.openxmlformats.org/officeDocument/2006/relationships/hyperlink" Target="https://m.edsoo.ru/8864c2c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b356" TargetMode="External"/><Relationship Id="rId348" Type="http://schemas.openxmlformats.org/officeDocument/2006/relationships/hyperlink" Target="https://m.edsoo.ru/8a18dc14" TargetMode="External"/><Relationship Id="rId369" Type="http://schemas.openxmlformats.org/officeDocument/2006/relationships/hyperlink" Target="https://m.edsoo.ru/8a190022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a44" TargetMode="External"/><Relationship Id="rId194" Type="http://schemas.openxmlformats.org/officeDocument/2006/relationships/hyperlink" Target="https://m.edsoo.ru/8a17fad8" TargetMode="External"/><Relationship Id="rId208" Type="http://schemas.openxmlformats.org/officeDocument/2006/relationships/hyperlink" Target="https://m.edsoo.ru/8a1816e4" TargetMode="External"/><Relationship Id="rId229" Type="http://schemas.openxmlformats.org/officeDocument/2006/relationships/hyperlink" Target="https://m.edsoo.ru/8a1844de" TargetMode="External"/><Relationship Id="rId380" Type="http://schemas.openxmlformats.org/officeDocument/2006/relationships/hyperlink" Target="https://m.edsoo.ru/8864eb56" TargetMode="External"/><Relationship Id="rId415" Type="http://schemas.openxmlformats.org/officeDocument/2006/relationships/hyperlink" Target="https://m.edsoo.ru/8a192da4" TargetMode="External"/><Relationship Id="rId436" Type="http://schemas.openxmlformats.org/officeDocument/2006/relationships/hyperlink" Target="https://m.edsoo.ru/8a194b0e" TargetMode="External"/><Relationship Id="rId457" Type="http://schemas.openxmlformats.org/officeDocument/2006/relationships/hyperlink" Target="https://lesson.edu.ru/07.1/06" TargetMode="External"/><Relationship Id="rId240" Type="http://schemas.openxmlformats.org/officeDocument/2006/relationships/hyperlink" Target="https://m.edsoo.ru/8864a8da" TargetMode="External"/><Relationship Id="rId261" Type="http://schemas.openxmlformats.org/officeDocument/2006/relationships/hyperlink" Target="https://m.edsoo.ru/8a185780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83ea" TargetMode="External"/><Relationship Id="rId317" Type="http://schemas.openxmlformats.org/officeDocument/2006/relationships/hyperlink" Target="https://m.edsoo.ru/8864d080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m.edsoo.ru/8a18f11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88649a5c" TargetMode="External"/><Relationship Id="rId219" Type="http://schemas.openxmlformats.org/officeDocument/2006/relationships/hyperlink" Target="https://m.edsoo.ru/8a182e5e" TargetMode="External"/><Relationship Id="rId370" Type="http://schemas.openxmlformats.org/officeDocument/2006/relationships/hyperlink" Target="https://m.edsoo.ru/8a1901ee" TargetMode="External"/><Relationship Id="rId391" Type="http://schemas.openxmlformats.org/officeDocument/2006/relationships/hyperlink" Target="https://m.edsoo.ru/8864fb6e" TargetMode="External"/><Relationship Id="rId405" Type="http://schemas.openxmlformats.org/officeDocument/2006/relationships/hyperlink" Target="https://m.edsoo.ru/8a19223c" TargetMode="External"/><Relationship Id="rId426" Type="http://schemas.openxmlformats.org/officeDocument/2006/relationships/hyperlink" Target="https://m.edsoo.ru/8a193f88" TargetMode="External"/><Relationship Id="rId447" Type="http://schemas.openxmlformats.org/officeDocument/2006/relationships/hyperlink" Target="https://lesson.edu.ru/07.1/06" TargetMode="External"/><Relationship Id="rId230" Type="http://schemas.openxmlformats.org/officeDocument/2006/relationships/hyperlink" Target="https://m.edsoo.ru/8a18466e" TargetMode="External"/><Relationship Id="rId251" Type="http://schemas.openxmlformats.org/officeDocument/2006/relationships/hyperlink" Target="https://m.edsoo.ru/8864b80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6d1a" TargetMode="External"/><Relationship Id="rId293" Type="http://schemas.openxmlformats.org/officeDocument/2006/relationships/hyperlink" Target="https://m.edsoo.ru/8a189a88" TargetMode="External"/><Relationship Id="rId307" Type="http://schemas.openxmlformats.org/officeDocument/2006/relationships/hyperlink" Target="https://m.edsoo.ru/8864c3f6" TargetMode="External"/><Relationship Id="rId328" Type="http://schemas.openxmlformats.org/officeDocument/2006/relationships/hyperlink" Target="https://m.edsoo.ru/8a18b720" TargetMode="External"/><Relationship Id="rId349" Type="http://schemas.openxmlformats.org/officeDocument/2006/relationships/hyperlink" Target="https://m.edsoo.ru/8a18ddc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b5c" TargetMode="External"/><Relationship Id="rId195" Type="http://schemas.openxmlformats.org/officeDocument/2006/relationships/hyperlink" Target="https://m.edsoo.ru/8a17ff2e" TargetMode="External"/><Relationship Id="rId209" Type="http://schemas.openxmlformats.org/officeDocument/2006/relationships/hyperlink" Target="https://m.edsoo.ru/8a181d1a" TargetMode="External"/><Relationship Id="rId360" Type="http://schemas.openxmlformats.org/officeDocument/2006/relationships/hyperlink" Target="https://m.edsoo.ru/8a18f302" TargetMode="External"/><Relationship Id="rId381" Type="http://schemas.openxmlformats.org/officeDocument/2006/relationships/hyperlink" Target="https://m.edsoo.ru/8864ece6" TargetMode="External"/><Relationship Id="rId416" Type="http://schemas.openxmlformats.org/officeDocument/2006/relationships/hyperlink" Target="https://m.edsoo.ru/8a19316e" TargetMode="External"/><Relationship Id="rId220" Type="http://schemas.openxmlformats.org/officeDocument/2006/relationships/hyperlink" Target="https://m.edsoo.ru/8a183002" TargetMode="External"/><Relationship Id="rId241" Type="http://schemas.openxmlformats.org/officeDocument/2006/relationships/hyperlink" Target="https://m.edsoo.ru/8864aa24" TargetMode="External"/><Relationship Id="rId437" Type="http://schemas.openxmlformats.org/officeDocument/2006/relationships/hyperlink" Target="https://m.edsoo.ru/8a194c1c" TargetMode="External"/><Relationship Id="rId458" Type="http://schemas.openxmlformats.org/officeDocument/2006/relationships/hyperlink" Target="https://lesson.edu.ru/07.1/0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5906" TargetMode="External"/><Relationship Id="rId283" Type="http://schemas.openxmlformats.org/officeDocument/2006/relationships/hyperlink" Target="https://m.edsoo.ru/8a1885b6" TargetMode="External"/><Relationship Id="rId318" Type="http://schemas.openxmlformats.org/officeDocument/2006/relationships/hyperlink" Target="https://m.edsoo.ru/8864d418" TargetMode="External"/><Relationship Id="rId339" Type="http://schemas.openxmlformats.org/officeDocument/2006/relationships/hyperlink" Target="https://m.edsoo.ru/8a18ce0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7fa4" TargetMode="External"/><Relationship Id="rId185" Type="http://schemas.openxmlformats.org/officeDocument/2006/relationships/hyperlink" Target="https://m.edsoo.ru/88649b92" TargetMode="External"/><Relationship Id="rId350" Type="http://schemas.openxmlformats.org/officeDocument/2006/relationships/hyperlink" Target="https://m.edsoo.ru/8a18dfb6" TargetMode="External"/><Relationship Id="rId371" Type="http://schemas.openxmlformats.org/officeDocument/2006/relationships/hyperlink" Target="https://m.edsoo.ru/8a1907f2" TargetMode="External"/><Relationship Id="rId406" Type="http://schemas.openxmlformats.org/officeDocument/2006/relationships/hyperlink" Target="https://m.edsoo.ru/8a1923b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1b6" TargetMode="External"/><Relationship Id="rId392" Type="http://schemas.openxmlformats.org/officeDocument/2006/relationships/hyperlink" Target="https://m.edsoo.ru/8864fcea" TargetMode="External"/><Relationship Id="rId427" Type="http://schemas.openxmlformats.org/officeDocument/2006/relationships/hyperlink" Target="https://m.edsoo.ru/8a1940b4" TargetMode="External"/><Relationship Id="rId448" Type="http://schemas.openxmlformats.org/officeDocument/2006/relationships/hyperlink" Target="https://lesson.edu.ru/07.1/0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m.edsoo.ru/8864b924" TargetMode="External"/><Relationship Id="rId273" Type="http://schemas.openxmlformats.org/officeDocument/2006/relationships/hyperlink" Target="https://m.edsoo.ru/8a186eb4" TargetMode="External"/><Relationship Id="rId294" Type="http://schemas.openxmlformats.org/officeDocument/2006/relationships/hyperlink" Target="https://m.edsoo.ru/8a189dda" TargetMode="External"/><Relationship Id="rId308" Type="http://schemas.openxmlformats.org/officeDocument/2006/relationships/hyperlink" Target="https://m.edsoo.ru/8864c536" TargetMode="External"/><Relationship Id="rId329" Type="http://schemas.openxmlformats.org/officeDocument/2006/relationships/hyperlink" Target="https://m.edsoo.ru/8a18ba40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c7e" TargetMode="External"/><Relationship Id="rId340" Type="http://schemas.openxmlformats.org/officeDocument/2006/relationships/hyperlink" Target="https://m.edsoo.ru/8a18cfa8" TargetMode="External"/><Relationship Id="rId361" Type="http://schemas.openxmlformats.org/officeDocument/2006/relationships/hyperlink" Target="https://m.edsoo.ru/8a18f4b0" TargetMode="External"/><Relationship Id="rId196" Type="http://schemas.openxmlformats.org/officeDocument/2006/relationships/hyperlink" Target="https://m.edsoo.ru/8a180140" TargetMode="External"/><Relationship Id="rId200" Type="http://schemas.openxmlformats.org/officeDocument/2006/relationships/hyperlink" Target="https://m.edsoo.ru/8a180848" TargetMode="External"/><Relationship Id="rId382" Type="http://schemas.openxmlformats.org/officeDocument/2006/relationships/hyperlink" Target="https://m.edsoo.ru/8864f0a6" TargetMode="External"/><Relationship Id="rId417" Type="http://schemas.openxmlformats.org/officeDocument/2006/relationships/hyperlink" Target="https://m.edsoo.ru/8a1933da" TargetMode="External"/><Relationship Id="rId438" Type="http://schemas.openxmlformats.org/officeDocument/2006/relationships/hyperlink" Target="https://m.edsoo.ru/8a194d34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1d8" TargetMode="External"/><Relationship Id="rId242" Type="http://schemas.openxmlformats.org/officeDocument/2006/relationships/hyperlink" Target="https://m.edsoo.ru/8864ab78" TargetMode="External"/><Relationship Id="rId263" Type="http://schemas.openxmlformats.org/officeDocument/2006/relationships/hyperlink" Target="https://m.edsoo.ru/8a185d34" TargetMode="External"/><Relationship Id="rId284" Type="http://schemas.openxmlformats.org/officeDocument/2006/relationships/hyperlink" Target="https://m.edsoo.ru/8a188a70" TargetMode="External"/><Relationship Id="rId319" Type="http://schemas.openxmlformats.org/officeDocument/2006/relationships/hyperlink" Target="https://m.edsoo.ru/8864d562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bbe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0bc" TargetMode="External"/><Relationship Id="rId186" Type="http://schemas.openxmlformats.org/officeDocument/2006/relationships/hyperlink" Target="https://m.edsoo.ru/88649cd2" TargetMode="External"/><Relationship Id="rId351" Type="http://schemas.openxmlformats.org/officeDocument/2006/relationships/hyperlink" Target="https://m.edsoo.ru/8a18e16e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m.edsoo.ru/8864fe16" TargetMode="External"/><Relationship Id="rId407" Type="http://schemas.openxmlformats.org/officeDocument/2006/relationships/hyperlink" Target="https://m.edsoo.ru/8a1923b8" TargetMode="External"/><Relationship Id="rId428" Type="http://schemas.openxmlformats.org/officeDocument/2006/relationships/hyperlink" Target="https://m.edsoo.ru/8a1941cc" TargetMode="External"/><Relationship Id="rId449" Type="http://schemas.openxmlformats.org/officeDocument/2006/relationships/hyperlink" Target="https://lesson.edu.ru/07.1/06" TargetMode="External"/><Relationship Id="rId211" Type="http://schemas.openxmlformats.org/officeDocument/2006/relationships/hyperlink" Target="https://m.edsoo.ru/8a18230a" TargetMode="External"/><Relationship Id="rId232" Type="http://schemas.openxmlformats.org/officeDocument/2006/relationships/hyperlink" Target="https://m.edsoo.ru/8a185154" TargetMode="External"/><Relationship Id="rId253" Type="http://schemas.openxmlformats.org/officeDocument/2006/relationships/hyperlink" Target="https://m.edsoo.ru/8864ba46" TargetMode="External"/><Relationship Id="rId274" Type="http://schemas.openxmlformats.org/officeDocument/2006/relationships/hyperlink" Target="https://m.edsoo.ru/8a187076" TargetMode="External"/><Relationship Id="rId295" Type="http://schemas.openxmlformats.org/officeDocument/2006/relationships/hyperlink" Target="https://m.edsoo.ru/8a189c2c" TargetMode="External"/><Relationship Id="rId309" Type="http://schemas.openxmlformats.org/officeDocument/2006/relationships/hyperlink" Target="https://m.edsoo.ru/8864c6d0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864d6ac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8e36" TargetMode="External"/><Relationship Id="rId197" Type="http://schemas.openxmlformats.org/officeDocument/2006/relationships/hyperlink" Target="https://m.edsoo.ru/8a18030c" TargetMode="External"/><Relationship Id="rId341" Type="http://schemas.openxmlformats.org/officeDocument/2006/relationships/hyperlink" Target="https://m.edsoo.ru/8a18d1d8" TargetMode="External"/><Relationship Id="rId362" Type="http://schemas.openxmlformats.org/officeDocument/2006/relationships/hyperlink" Target="https://m.edsoo.ru/8a18f668" TargetMode="External"/><Relationship Id="rId383" Type="http://schemas.openxmlformats.org/officeDocument/2006/relationships/hyperlink" Target="https://m.edsoo.ru/8864f1e6" TargetMode="External"/><Relationship Id="rId418" Type="http://schemas.openxmlformats.org/officeDocument/2006/relationships/hyperlink" Target="https://m.edsoo.ru/8a193542" TargetMode="External"/><Relationship Id="rId439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0c26" TargetMode="External"/><Relationship Id="rId222" Type="http://schemas.openxmlformats.org/officeDocument/2006/relationships/hyperlink" Target="https://m.edsoo.ru/8a1835b6" TargetMode="External"/><Relationship Id="rId243" Type="http://schemas.openxmlformats.org/officeDocument/2006/relationships/hyperlink" Target="https://m.edsoo.ru/8864acea" TargetMode="External"/><Relationship Id="rId264" Type="http://schemas.openxmlformats.org/officeDocument/2006/relationships/hyperlink" Target="https://m.edsoo.ru/8a185eba" TargetMode="External"/><Relationship Id="rId285" Type="http://schemas.openxmlformats.org/officeDocument/2006/relationships/hyperlink" Target="https://m.edsoo.ru/8a188c50" TargetMode="External"/><Relationship Id="rId450" Type="http://schemas.openxmlformats.org/officeDocument/2006/relationships/hyperlink" Target="https://lesson.edu.ru/07.1/06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c892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1d4" TargetMode="External"/><Relationship Id="rId187" Type="http://schemas.openxmlformats.org/officeDocument/2006/relationships/hyperlink" Target="https://m.edsoo.ru/8a17efa2" TargetMode="External"/><Relationship Id="rId331" Type="http://schemas.openxmlformats.org/officeDocument/2006/relationships/hyperlink" Target="https://m.edsoo.ru/8a18bd74" TargetMode="External"/><Relationship Id="rId352" Type="http://schemas.openxmlformats.org/officeDocument/2006/relationships/hyperlink" Target="https://m.edsoo.ru/8a18e59c" TargetMode="External"/><Relationship Id="rId373" Type="http://schemas.openxmlformats.org/officeDocument/2006/relationships/hyperlink" Target="https://m.edsoo.ru/8864dff8" TargetMode="External"/><Relationship Id="rId394" Type="http://schemas.openxmlformats.org/officeDocument/2006/relationships/hyperlink" Target="https://m.edsoo.ru/8864ff2e" TargetMode="External"/><Relationship Id="rId408" Type="http://schemas.openxmlformats.org/officeDocument/2006/relationships/hyperlink" Target="https://m.edsoo.ru/8a191f12" TargetMode="External"/><Relationship Id="rId429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436%5D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m.edsoo.ru/8864bb86" TargetMode="External"/><Relationship Id="rId440" Type="http://schemas.openxmlformats.org/officeDocument/2006/relationships/hyperlink" Target="https://m.edsoo.ru/8a1954e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7242" TargetMode="External"/><Relationship Id="rId296" Type="http://schemas.openxmlformats.org/officeDocument/2006/relationships/hyperlink" Target="https://m.edsoo.ru/8a189f92" TargetMode="External"/><Relationship Id="rId300" Type="http://schemas.openxmlformats.org/officeDocument/2006/relationships/hyperlink" Target="https://m.edsoo.ru/8a18a99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8f62" TargetMode="External"/><Relationship Id="rId198" Type="http://schemas.openxmlformats.org/officeDocument/2006/relationships/hyperlink" Target="https://m.edsoo.ru/8a1804f6" TargetMode="External"/><Relationship Id="rId321" Type="http://schemas.openxmlformats.org/officeDocument/2006/relationships/hyperlink" Target="https://m.edsoo.ru/8864d7c4" TargetMode="External"/><Relationship Id="rId342" Type="http://schemas.openxmlformats.org/officeDocument/2006/relationships/hyperlink" Target="https://m.edsoo.ru/8a18d368" TargetMode="External"/><Relationship Id="rId363" Type="http://schemas.openxmlformats.org/officeDocument/2006/relationships/hyperlink" Target="https://m.edsoo.ru/8a18f8ca" TargetMode="External"/><Relationship Id="rId384" Type="http://schemas.openxmlformats.org/officeDocument/2006/relationships/hyperlink" Target="https://m.edsoo.ru/8864f2fe" TargetMode="External"/><Relationship Id="rId419" Type="http://schemas.openxmlformats.org/officeDocument/2006/relationships/hyperlink" Target="https://m.edsoo.ru/8a1936a0" TargetMode="External"/><Relationship Id="rId202" Type="http://schemas.openxmlformats.org/officeDocument/2006/relationships/hyperlink" Target="https://m.edsoo.ru/8a180e06" TargetMode="External"/><Relationship Id="rId223" Type="http://schemas.openxmlformats.org/officeDocument/2006/relationships/hyperlink" Target="https://m.edsoo.ru/8a1837d2" TargetMode="External"/><Relationship Id="rId244" Type="http://schemas.openxmlformats.org/officeDocument/2006/relationships/hyperlink" Target="https://m.edsoo.ru/8864ae16" TargetMode="External"/><Relationship Id="rId430" Type="http://schemas.openxmlformats.org/officeDocument/2006/relationships/hyperlink" Target="https://m.edsoo.ru/8a1943f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02c" TargetMode="External"/><Relationship Id="rId286" Type="http://schemas.openxmlformats.org/officeDocument/2006/relationships/hyperlink" Target="https://m.edsoo.ru/8a188e08" TargetMode="External"/><Relationship Id="rId451" Type="http://schemas.openxmlformats.org/officeDocument/2006/relationships/hyperlink" Target="https://lesson.edu.ru/07.1/06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2ec" TargetMode="External"/><Relationship Id="rId188" Type="http://schemas.openxmlformats.org/officeDocument/2006/relationships/hyperlink" Target="https://m.edsoo.ru/8a17f31c" TargetMode="External"/><Relationship Id="rId311" Type="http://schemas.openxmlformats.org/officeDocument/2006/relationships/hyperlink" Target="https://m.edsoo.ru/8864c9c8" TargetMode="External"/><Relationship Id="rId332" Type="http://schemas.openxmlformats.org/officeDocument/2006/relationships/hyperlink" Target="https://m.edsoo.ru/8a18bef0" TargetMode="External"/><Relationship Id="rId353" Type="http://schemas.openxmlformats.org/officeDocument/2006/relationships/hyperlink" Target="https://m.edsoo.ru/8a18e722" TargetMode="External"/><Relationship Id="rId374" Type="http://schemas.openxmlformats.org/officeDocument/2006/relationships/hyperlink" Target="https://m.edsoo.ru/8864e17e" TargetMode="External"/><Relationship Id="rId395" Type="http://schemas.openxmlformats.org/officeDocument/2006/relationships/hyperlink" Target="https://m.edsoo.ru/8a190996" TargetMode="External"/><Relationship Id="rId409" Type="http://schemas.openxmlformats.org/officeDocument/2006/relationships/hyperlink" Target="https://m.edsoo.ru/8a1920c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2562" TargetMode="External"/><Relationship Id="rId234" Type="http://schemas.openxmlformats.org/officeDocument/2006/relationships/hyperlink" Target="https://m.edsoo.ru/88649f52" TargetMode="External"/><Relationship Id="rId420" Type="http://schemas.openxmlformats.org/officeDocument/2006/relationships/hyperlink" Target="https://m.edsoo.ru/8a1938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864bd8e" TargetMode="External"/><Relationship Id="rId276" Type="http://schemas.openxmlformats.org/officeDocument/2006/relationships/hyperlink" Target="https://m.edsoo.ru/8a1873fa" TargetMode="External"/><Relationship Id="rId297" Type="http://schemas.openxmlformats.org/officeDocument/2006/relationships/hyperlink" Target="https://m.edsoo.ru/8a18a41a" TargetMode="External"/><Relationship Id="rId441" Type="http://schemas.openxmlformats.org/officeDocument/2006/relationships/hyperlink" Target="https://m.edsoo.ru/8a19560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070" TargetMode="External"/><Relationship Id="rId301" Type="http://schemas.openxmlformats.org/officeDocument/2006/relationships/hyperlink" Target="https://m.edsoo.ru/8a18ab68" TargetMode="External"/><Relationship Id="rId322" Type="http://schemas.openxmlformats.org/officeDocument/2006/relationships/hyperlink" Target="https://m.edsoo.ru/8864d8dc" TargetMode="External"/><Relationship Id="rId343" Type="http://schemas.openxmlformats.org/officeDocument/2006/relationships/hyperlink" Target="https://m.edsoo.ru/8a18d516" TargetMode="External"/><Relationship Id="rId364" Type="http://schemas.openxmlformats.org/officeDocument/2006/relationships/hyperlink" Target="https://m.edsoo.ru/8a18fa6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6a4" TargetMode="External"/><Relationship Id="rId203" Type="http://schemas.openxmlformats.org/officeDocument/2006/relationships/hyperlink" Target="https://m.edsoo.ru/8a180fd2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3994" TargetMode="External"/><Relationship Id="rId245" Type="http://schemas.openxmlformats.org/officeDocument/2006/relationships/hyperlink" Target="https://m.edsoo.ru/8864af38" TargetMode="External"/><Relationship Id="rId266" Type="http://schemas.openxmlformats.org/officeDocument/2006/relationships/hyperlink" Target="https://m.edsoo.ru/8a1861b2" TargetMode="External"/><Relationship Id="rId287" Type="http://schemas.openxmlformats.org/officeDocument/2006/relationships/hyperlink" Target="https://m.edsoo.ru/8a188f7a" TargetMode="External"/><Relationship Id="rId410" Type="http://schemas.openxmlformats.org/officeDocument/2006/relationships/hyperlink" Target="https://m.edsoo.ru/8a19261a" TargetMode="External"/><Relationship Id="rId431" Type="http://schemas.openxmlformats.org/officeDocument/2006/relationships/hyperlink" Target="https://m.edsoo.ru/8a194500" TargetMode="External"/><Relationship Id="rId452" Type="http://schemas.openxmlformats.org/officeDocument/2006/relationships/hyperlink" Target="https://lesson.edu.ru/07.1/06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40e" TargetMode="External"/><Relationship Id="rId312" Type="http://schemas.openxmlformats.org/officeDocument/2006/relationships/hyperlink" Target="https://m.edsoo.ru/8864cae0" TargetMode="External"/><Relationship Id="rId333" Type="http://schemas.openxmlformats.org/officeDocument/2006/relationships/hyperlink" Target="https://m.edsoo.ru/8a18c094" TargetMode="External"/><Relationship Id="rId354" Type="http://schemas.openxmlformats.org/officeDocument/2006/relationships/hyperlink" Target="https://m.edsoo.ru/8a18e85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448" TargetMode="External"/><Relationship Id="rId375" Type="http://schemas.openxmlformats.org/officeDocument/2006/relationships/hyperlink" Target="https://m.edsoo.ru/8864e2dc" TargetMode="External"/><Relationship Id="rId396" Type="http://schemas.openxmlformats.org/officeDocument/2006/relationships/hyperlink" Target="https://m.edsoo.ru/8a190b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m.edsoo.ru/8864a1a0" TargetMode="External"/><Relationship Id="rId256" Type="http://schemas.openxmlformats.org/officeDocument/2006/relationships/hyperlink" Target="https://m.edsoo.ru/8864bf32" TargetMode="External"/><Relationship Id="rId277" Type="http://schemas.openxmlformats.org/officeDocument/2006/relationships/hyperlink" Target="https://m.edsoo.ru/8a187878" TargetMode="External"/><Relationship Id="rId298" Type="http://schemas.openxmlformats.org/officeDocument/2006/relationships/hyperlink" Target="https://m.edsoo.ru/8a18a604" TargetMode="External"/><Relationship Id="rId400" Type="http://schemas.openxmlformats.org/officeDocument/2006/relationships/hyperlink" Target="https://m.edsoo.ru/8a1912ce" TargetMode="External"/><Relationship Id="rId421" Type="http://schemas.openxmlformats.org/officeDocument/2006/relationships/hyperlink" Target="https://lesson.edu.ru/07.1/06" TargetMode="External"/><Relationship Id="rId442" Type="http://schemas.openxmlformats.org/officeDocument/2006/relationships/hyperlink" Target="https://lesson.edu.ru/07.1/0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a18afdc" TargetMode="External"/><Relationship Id="rId323" Type="http://schemas.openxmlformats.org/officeDocument/2006/relationships/hyperlink" Target="https://m.edsoo.ru/8864d9f4" TargetMode="External"/><Relationship Id="rId344" Type="http://schemas.openxmlformats.org/officeDocument/2006/relationships/hyperlink" Target="https://m.edsoo.ru/8a18d6a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19c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190" Type="http://schemas.openxmlformats.org/officeDocument/2006/relationships/hyperlink" Target="https://m.edsoo.ru/8a17f560" TargetMode="External"/><Relationship Id="rId204" Type="http://schemas.openxmlformats.org/officeDocument/2006/relationships/hyperlink" Target="https://m.edsoo.ru/8a181194" TargetMode="External"/><Relationship Id="rId225" Type="http://schemas.openxmlformats.org/officeDocument/2006/relationships/hyperlink" Target="https://m.edsoo.ru/8a183e76" TargetMode="External"/><Relationship Id="rId246" Type="http://schemas.openxmlformats.org/officeDocument/2006/relationships/hyperlink" Target="https://m.edsoo.ru/8864b050" TargetMode="External"/><Relationship Id="rId267" Type="http://schemas.openxmlformats.org/officeDocument/2006/relationships/hyperlink" Target="https://m.edsoo.ru/8a186356" TargetMode="External"/><Relationship Id="rId288" Type="http://schemas.openxmlformats.org/officeDocument/2006/relationships/hyperlink" Target="https://m.edsoo.ru/8a189308" TargetMode="External"/><Relationship Id="rId411" Type="http://schemas.openxmlformats.org/officeDocument/2006/relationships/hyperlink" Target="https://m.edsoo.ru/8a192912" TargetMode="External"/><Relationship Id="rId432" Type="http://schemas.openxmlformats.org/officeDocument/2006/relationships/hyperlink" Target="https://m.edsoo.ru/8a1946ae" TargetMode="External"/><Relationship Id="rId453" Type="http://schemas.openxmlformats.org/officeDocument/2006/relationships/hyperlink" Target="https://lesson.edu.ru/07.1/06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cc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c620" TargetMode="External"/><Relationship Id="rId355" Type="http://schemas.openxmlformats.org/officeDocument/2006/relationships/hyperlink" Target="https://m.edsoo.ru/8a18e9d4" TargetMode="External"/><Relationship Id="rId376" Type="http://schemas.openxmlformats.org/officeDocument/2006/relationships/hyperlink" Target="https://m.edsoo.ru/8864e44e" TargetMode="External"/><Relationship Id="rId397" Type="http://schemas.openxmlformats.org/officeDocument/2006/relationships/hyperlink" Target="https://m.edsoo.ru/8a190d1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2be" TargetMode="External"/><Relationship Id="rId215" Type="http://schemas.openxmlformats.org/officeDocument/2006/relationships/hyperlink" Target="https://m.edsoo.ru/8a182954" TargetMode="External"/><Relationship Id="rId236" Type="http://schemas.openxmlformats.org/officeDocument/2006/relationships/hyperlink" Target="https://m.edsoo.ru/8864a36c" TargetMode="External"/><Relationship Id="rId257" Type="http://schemas.openxmlformats.org/officeDocument/2006/relationships/hyperlink" Target="https://m.edsoo.ru/8a1852e4" TargetMode="External"/><Relationship Id="rId278" Type="http://schemas.openxmlformats.org/officeDocument/2006/relationships/hyperlink" Target="https://m.edsoo.ru/8a187a6c" TargetMode="External"/><Relationship Id="rId401" Type="http://schemas.openxmlformats.org/officeDocument/2006/relationships/hyperlink" Target="https://m.edsoo.ru/8a191490" TargetMode="External"/><Relationship Id="rId422" Type="http://schemas.openxmlformats.org/officeDocument/2006/relationships/hyperlink" Target="https://m.edsoo.ru/8a193a06" TargetMode="External"/><Relationship Id="rId443" Type="http://schemas.openxmlformats.org/officeDocument/2006/relationships/hyperlink" Target="https://lesson.edu.ru/07.1/06" TargetMode="External"/><Relationship Id="rId303" Type="http://schemas.openxmlformats.org/officeDocument/2006/relationships/hyperlink" Target="https://m.edsoo.ru/8a18b1d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d840" TargetMode="External"/><Relationship Id="rId387" Type="http://schemas.openxmlformats.org/officeDocument/2006/relationships/hyperlink" Target="https://m.edsoo.ru/8864f5d8" TargetMode="External"/><Relationship Id="rId191" Type="http://schemas.openxmlformats.org/officeDocument/2006/relationships/hyperlink" Target="https://m.edsoo.ru/8a17f66e" TargetMode="External"/><Relationship Id="rId205" Type="http://schemas.openxmlformats.org/officeDocument/2006/relationships/hyperlink" Target="https://m.edsoo.ru/8a18134c" TargetMode="External"/><Relationship Id="rId247" Type="http://schemas.openxmlformats.org/officeDocument/2006/relationships/hyperlink" Target="https://m.edsoo.ru/8864b37a" TargetMode="External"/><Relationship Id="rId412" Type="http://schemas.openxmlformats.org/officeDocument/2006/relationships/hyperlink" Target="https://m.edsoo.ru/8a19278c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9132" TargetMode="External"/><Relationship Id="rId454" Type="http://schemas.openxmlformats.org/officeDocument/2006/relationships/hyperlink" Target="https://lesson.edu.ru/07.1/06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cd24" TargetMode="External"/><Relationship Id="rId356" Type="http://schemas.openxmlformats.org/officeDocument/2006/relationships/hyperlink" Target="https://m.edsoo.ru/8a18ebc8" TargetMode="External"/><Relationship Id="rId398" Type="http://schemas.openxmlformats.org/officeDocument/2006/relationships/hyperlink" Target="https://m.edsoo.ru/8a190ebe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2c92" TargetMode="External"/><Relationship Id="rId423" Type="http://schemas.openxmlformats.org/officeDocument/2006/relationships/hyperlink" Target="https://m.edsoo.ru/8a193b82" TargetMode="External"/><Relationship Id="rId258" Type="http://schemas.openxmlformats.org/officeDocument/2006/relationships/hyperlink" Target="https://m.edsoo.ru/8a18546a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8864dc56" TargetMode="External"/><Relationship Id="rId367" Type="http://schemas.openxmlformats.org/officeDocument/2006/relationships/hyperlink" Target="https://m.edsoo.ru/8a18fcf8" TargetMode="External"/><Relationship Id="rId171" Type="http://schemas.openxmlformats.org/officeDocument/2006/relationships/hyperlink" Target="https://m.edsoo.ru/8864880a" TargetMode="External"/><Relationship Id="rId227" Type="http://schemas.openxmlformats.org/officeDocument/2006/relationships/hyperlink" Target="https://m.edsoo.ru/8a1841c8" TargetMode="External"/><Relationship Id="rId269" Type="http://schemas.openxmlformats.org/officeDocument/2006/relationships/hyperlink" Target="https://m.edsoo.ru/8a186856" TargetMode="External"/><Relationship Id="rId434" Type="http://schemas.openxmlformats.org/officeDocument/2006/relationships/hyperlink" Target="https://m.edsoo.ru/8a1948d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8070" TargetMode="External"/><Relationship Id="rId336" Type="http://schemas.openxmlformats.org/officeDocument/2006/relationships/hyperlink" Target="https://m.edsoo.ru/8a18c97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c1c4" TargetMode="External"/><Relationship Id="rId182" Type="http://schemas.openxmlformats.org/officeDocument/2006/relationships/hyperlink" Target="https://m.edsoo.ru/886494f8" TargetMode="External"/><Relationship Id="rId378" Type="http://schemas.openxmlformats.org/officeDocument/2006/relationships/hyperlink" Target="https://m.edsoo.ru/8864e6b0" TargetMode="External"/><Relationship Id="rId403" Type="http://schemas.openxmlformats.org/officeDocument/2006/relationships/hyperlink" Target="https://lesson.edu.ru/07.1/06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5e2" TargetMode="External"/><Relationship Id="rId445" Type="http://schemas.openxmlformats.org/officeDocument/2006/relationships/hyperlink" Target="https://lesson.edu.ru/07.1/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113</Pages>
  <Words>25798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Н.С.</dc:creator>
  <cp:keywords/>
  <dc:description/>
  <cp:lastModifiedBy>COMP</cp:lastModifiedBy>
  <cp:revision>5</cp:revision>
  <dcterms:created xsi:type="dcterms:W3CDTF">2023-09-08T11:04:00Z</dcterms:created>
  <dcterms:modified xsi:type="dcterms:W3CDTF">2025-01-11T08:09:00Z</dcterms:modified>
</cp:coreProperties>
</file>